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343D72" w:rsidRPr="00343D72" w14:paraId="3A332CB7" w14:textId="77777777" w:rsidTr="001A21D1">
        <w:trPr>
          <w:trHeight w:hRule="exact" w:val="397"/>
        </w:trPr>
        <w:tc>
          <w:tcPr>
            <w:tcW w:w="9344" w:type="dxa"/>
            <w:tcMar>
              <w:left w:w="0" w:type="dxa"/>
              <w:right w:w="0" w:type="dxa"/>
            </w:tcMar>
          </w:tcPr>
          <w:p w14:paraId="5A8EFAAA" w14:textId="68B16612" w:rsidR="00454442" w:rsidRPr="00DB4540" w:rsidRDefault="00BB62E3" w:rsidP="00DB4540">
            <w:pPr>
              <w:pStyle w:val="Untertitel"/>
            </w:pPr>
            <w:r>
              <w:t>bildung</w:t>
            </w:r>
          </w:p>
        </w:tc>
      </w:tr>
      <w:tr w:rsidR="00343D72" w:rsidRPr="00343D72" w14:paraId="4107529E" w14:textId="77777777" w:rsidTr="00343D72">
        <w:trPr>
          <w:trHeight w:hRule="exact" w:val="284"/>
        </w:trPr>
        <w:tc>
          <w:tcPr>
            <w:tcW w:w="9344" w:type="dxa"/>
            <w:tcMar>
              <w:left w:w="0" w:type="dxa"/>
              <w:right w:w="0" w:type="dxa"/>
            </w:tcMar>
          </w:tcPr>
          <w:p w14:paraId="584743F7" w14:textId="53318016" w:rsidR="00454442" w:rsidRPr="00DB639B" w:rsidRDefault="00BB62E3" w:rsidP="00C25E03">
            <w:pPr>
              <w:tabs>
                <w:tab w:val="left" w:pos="3275"/>
              </w:tabs>
              <w:rPr>
                <w:rStyle w:val="SchwacheHervorhebung"/>
              </w:rPr>
            </w:pPr>
            <w:r w:rsidRPr="00BB62E3">
              <w:rPr>
                <w:rStyle w:val="SchwacheHervorhebung"/>
              </w:rPr>
              <w:t>(MUSTER)KOOPERATIONSVEREINBARUNG</w:t>
            </w:r>
          </w:p>
        </w:tc>
      </w:tr>
      <w:tr w:rsidR="00343D72" w:rsidRPr="00343D72" w14:paraId="05867BAB" w14:textId="77777777" w:rsidTr="00454442">
        <w:trPr>
          <w:trHeight w:hRule="exact" w:val="1134"/>
        </w:trPr>
        <w:tc>
          <w:tcPr>
            <w:tcW w:w="9344" w:type="dxa"/>
            <w:tcMar>
              <w:left w:w="0" w:type="dxa"/>
              <w:right w:w="0" w:type="dxa"/>
            </w:tcMar>
          </w:tcPr>
          <w:p w14:paraId="50F942DA" w14:textId="77777777" w:rsidR="00454442" w:rsidRPr="00343D72" w:rsidRDefault="00454442" w:rsidP="00C25E03">
            <w:pPr>
              <w:tabs>
                <w:tab w:val="left" w:pos="3275"/>
              </w:tabs>
              <w:rPr>
                <w:rStyle w:val="SchwacheHervorhebung"/>
              </w:rPr>
            </w:pPr>
          </w:p>
        </w:tc>
      </w:tr>
    </w:tbl>
    <w:p w14:paraId="709562B5" w14:textId="77777777" w:rsidR="00BB62E3" w:rsidRDefault="00BB62E3" w:rsidP="00BB62E3">
      <w:pPr>
        <w:tabs>
          <w:tab w:val="right" w:pos="9637"/>
        </w:tabs>
        <w:autoSpaceDE w:val="0"/>
        <w:rPr>
          <w:rFonts w:ascii="Helvetica Condensed" w:eastAsia="KlavikaRegular-Italic" w:hAnsi="Helvetica Condensed" w:cs="KlavikaRegular-Italic"/>
          <w:iCs/>
          <w:sz w:val="20"/>
        </w:rPr>
      </w:pPr>
    </w:p>
    <w:p w14:paraId="3614AB04" w14:textId="77777777" w:rsidR="00BB62E3" w:rsidRDefault="00BB62E3" w:rsidP="00BB62E3">
      <w:pPr>
        <w:tabs>
          <w:tab w:val="right" w:pos="9637"/>
        </w:tabs>
        <w:autoSpaceDE w:val="0"/>
        <w:rPr>
          <w:rFonts w:ascii="Helvetica Condensed" w:eastAsia="KlavikaRegular-Italic" w:hAnsi="Helvetica Condensed" w:cs="KlavikaRegular-Italic"/>
          <w:iCs/>
          <w:sz w:val="20"/>
        </w:rPr>
      </w:pPr>
    </w:p>
    <w:p w14:paraId="024D7F63" w14:textId="77777777" w:rsidR="005E67B3" w:rsidRDefault="005E67B3" w:rsidP="00BB62E3">
      <w:pPr>
        <w:tabs>
          <w:tab w:val="right" w:pos="9637"/>
        </w:tabs>
        <w:autoSpaceDE w:val="0"/>
        <w:rPr>
          <w:rFonts w:ascii="Helvetica Condensed" w:eastAsia="KlavikaRegular-Italic" w:hAnsi="Helvetica Condensed" w:cs="KlavikaRegular-Italic"/>
          <w:iCs/>
          <w:sz w:val="20"/>
        </w:rPr>
      </w:pPr>
    </w:p>
    <w:p w14:paraId="23BA639C" w14:textId="2DF89FBC" w:rsidR="00BB62E3" w:rsidRPr="009B282A" w:rsidRDefault="00BB62E3" w:rsidP="00BB62E3">
      <w:pPr>
        <w:tabs>
          <w:tab w:val="right" w:pos="9637"/>
        </w:tabs>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zwischen ..........................................................................................................................</w:t>
      </w:r>
    </w:p>
    <w:p w14:paraId="408C1AE2" w14:textId="7F55E753" w:rsidR="00BB62E3" w:rsidRPr="009B282A" w:rsidRDefault="00BB62E3" w:rsidP="00BB62E3">
      <w:pPr>
        <w:autoSpaceDE w:val="0"/>
        <w:ind w:left="3545"/>
        <w:rPr>
          <w:rFonts w:ascii="Helvetica Condensed" w:eastAsia="KlavikaRegular-Italic" w:hAnsi="Helvetica Condensed" w:cs="KlavikaRegular-Italic"/>
          <w:iCs/>
          <w:sz w:val="16"/>
          <w:szCs w:val="16"/>
        </w:rPr>
      </w:pPr>
      <w:r>
        <w:rPr>
          <w:rFonts w:ascii="Helvetica Condensed" w:eastAsia="KlavikaRegular-Italic" w:hAnsi="Helvetica Condensed" w:cs="KlavikaRegular-Italic"/>
          <w:iCs/>
          <w:sz w:val="16"/>
          <w:szCs w:val="16"/>
        </w:rPr>
        <w:t>(</w:t>
      </w:r>
      <w:r w:rsidR="002210DF">
        <w:rPr>
          <w:rFonts w:ascii="Helvetica Condensed" w:eastAsia="KlavikaRegular-Italic" w:hAnsi="Helvetica Condensed" w:cs="KlavikaRegular-Italic"/>
          <w:iCs/>
          <w:sz w:val="16"/>
          <w:szCs w:val="16"/>
        </w:rPr>
        <w:t>Hochschule</w:t>
      </w:r>
      <w:r w:rsidRPr="009B282A">
        <w:rPr>
          <w:rFonts w:ascii="Helvetica Condensed" w:eastAsia="KlavikaRegular-Italic" w:hAnsi="Helvetica Condensed" w:cs="KlavikaRegular-Italic"/>
          <w:iCs/>
          <w:sz w:val="16"/>
          <w:szCs w:val="16"/>
        </w:rPr>
        <w:t>)</w:t>
      </w:r>
    </w:p>
    <w:p w14:paraId="66094D14" w14:textId="77777777" w:rsidR="006E1809" w:rsidRDefault="006E1809" w:rsidP="00BB62E3">
      <w:pPr>
        <w:autoSpaceDE w:val="0"/>
        <w:rPr>
          <w:rFonts w:ascii="Helvetica Condensed" w:eastAsia="KlavikaRegular-Italic" w:hAnsi="Helvetica Condensed" w:cs="KlavikaRegular-Italic"/>
          <w:iCs/>
          <w:sz w:val="20"/>
        </w:rPr>
      </w:pPr>
    </w:p>
    <w:p w14:paraId="59F02751" w14:textId="37201D1A" w:rsidR="00BB62E3" w:rsidRPr="009B282A" w:rsidRDefault="00BB62E3" w:rsidP="00BB62E3">
      <w:pPr>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Anschrift:</w:t>
      </w:r>
    </w:p>
    <w:p w14:paraId="3A8DAC31" w14:textId="77777777" w:rsidR="006E1809" w:rsidRDefault="006E1809" w:rsidP="00BB62E3">
      <w:pPr>
        <w:autoSpaceDE w:val="0"/>
        <w:rPr>
          <w:rFonts w:ascii="Helvetica Condensed" w:eastAsia="KlavikaRegular-Italic" w:hAnsi="Helvetica Condensed" w:cs="KlavikaRegular-Italic"/>
          <w:iCs/>
          <w:sz w:val="20"/>
        </w:rPr>
      </w:pPr>
    </w:p>
    <w:p w14:paraId="6D2138BF" w14:textId="0DDEE1EB" w:rsidR="00BB62E3" w:rsidRPr="009B282A" w:rsidRDefault="00BB62E3" w:rsidP="00BB62E3">
      <w:pPr>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w:t>
      </w:r>
    </w:p>
    <w:p w14:paraId="2E8AEDED" w14:textId="77777777" w:rsidR="00BB62E3" w:rsidRPr="009B282A" w:rsidRDefault="00BB62E3" w:rsidP="00BB62E3">
      <w:pPr>
        <w:autoSpaceDE w:val="0"/>
        <w:ind w:left="2836" w:firstLine="709"/>
        <w:rPr>
          <w:rFonts w:ascii="Helvetica Condensed" w:eastAsia="KlavikaRegular-Italic" w:hAnsi="Helvetica Condensed" w:cs="KlavikaRegular-Italic"/>
          <w:iCs/>
          <w:sz w:val="16"/>
          <w:szCs w:val="16"/>
        </w:rPr>
      </w:pPr>
      <w:r w:rsidRPr="009B282A">
        <w:rPr>
          <w:rFonts w:ascii="Helvetica Condensed" w:eastAsia="KlavikaRegular-Italic" w:hAnsi="Helvetica Condensed" w:cs="KlavikaRegular-Italic"/>
          <w:iCs/>
          <w:sz w:val="16"/>
          <w:szCs w:val="16"/>
        </w:rPr>
        <w:t>(Stra</w:t>
      </w:r>
      <w:r w:rsidRPr="009B282A">
        <w:rPr>
          <w:rFonts w:ascii="Helvetica Condensed" w:eastAsia="KlavikaRegular-Italic" w:hAnsi="Helvetica Condensed" w:cs="KlavikaRegular-Italic" w:hint="cs"/>
          <w:iCs/>
          <w:sz w:val="16"/>
          <w:szCs w:val="16"/>
        </w:rPr>
        <w:t>ß</w:t>
      </w:r>
      <w:r w:rsidRPr="009B282A">
        <w:rPr>
          <w:rFonts w:ascii="Helvetica Condensed" w:eastAsia="KlavikaRegular-Italic" w:hAnsi="Helvetica Condensed" w:cs="KlavikaRegular-Italic"/>
          <w:iCs/>
          <w:sz w:val="16"/>
          <w:szCs w:val="16"/>
        </w:rPr>
        <w:t>e, PLZ, Ort)</w:t>
      </w:r>
    </w:p>
    <w:p w14:paraId="22D65E5D" w14:textId="77777777" w:rsidR="00BB62E3" w:rsidRPr="009B282A" w:rsidRDefault="00BB62E3" w:rsidP="00BB62E3">
      <w:pPr>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vertreten durch</w:t>
      </w:r>
    </w:p>
    <w:p w14:paraId="57D388E9" w14:textId="77777777" w:rsidR="006E1809" w:rsidRDefault="006E1809" w:rsidP="00BB62E3">
      <w:pPr>
        <w:autoSpaceDE w:val="0"/>
        <w:rPr>
          <w:rFonts w:ascii="Helvetica Condensed" w:eastAsia="KlavikaRegular-Italic" w:hAnsi="Helvetica Condensed" w:cs="KlavikaRegular-Italic"/>
          <w:iCs/>
          <w:sz w:val="20"/>
        </w:rPr>
      </w:pPr>
    </w:p>
    <w:p w14:paraId="14EED148" w14:textId="6813BA00" w:rsidR="00BB62E3" w:rsidRPr="009B282A" w:rsidRDefault="00BB62E3" w:rsidP="00BB62E3">
      <w:pPr>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w:t>
      </w:r>
    </w:p>
    <w:p w14:paraId="28DF732D" w14:textId="77777777" w:rsidR="00BB62E3" w:rsidRPr="009B282A" w:rsidRDefault="00BB62E3" w:rsidP="00BB62E3">
      <w:pPr>
        <w:autoSpaceDE w:val="0"/>
        <w:ind w:left="2836" w:firstLine="709"/>
        <w:rPr>
          <w:rFonts w:ascii="Helvetica Condensed" w:eastAsia="KlavikaRegular-Italic" w:hAnsi="Helvetica Condensed" w:cs="KlavikaRegular-Italic"/>
          <w:iCs/>
          <w:sz w:val="16"/>
          <w:szCs w:val="16"/>
        </w:rPr>
      </w:pPr>
      <w:r w:rsidRPr="009B282A">
        <w:rPr>
          <w:rFonts w:ascii="Helvetica Condensed" w:eastAsia="KlavikaRegular-Italic" w:hAnsi="Helvetica Condensed" w:cs="KlavikaRegular-Italic"/>
          <w:iCs/>
          <w:sz w:val="16"/>
          <w:szCs w:val="16"/>
        </w:rPr>
        <w:t>(Anrede, Name)</w:t>
      </w:r>
    </w:p>
    <w:p w14:paraId="1F524BC8" w14:textId="58923A03" w:rsidR="00BB62E3" w:rsidRPr="009B282A" w:rsidRDefault="00BB62E3" w:rsidP="00BB62E3">
      <w:pPr>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 xml:space="preserve">(im Folgenden </w:t>
      </w:r>
      <w:r w:rsidR="002210DF">
        <w:rPr>
          <w:rFonts w:ascii="Helvetica Condensed" w:eastAsia="KlavikaRegular-Italic" w:hAnsi="Helvetica Condensed" w:cs="KlavikaRegular-Italic"/>
          <w:iCs/>
          <w:sz w:val="20"/>
        </w:rPr>
        <w:t>Hochschule</w:t>
      </w:r>
      <w:r w:rsidRPr="009B282A">
        <w:rPr>
          <w:rFonts w:ascii="Helvetica Condensed" w:eastAsia="KlavikaRegular-Italic" w:hAnsi="Helvetica Condensed" w:cs="KlavikaRegular-Italic"/>
          <w:iCs/>
          <w:sz w:val="20"/>
        </w:rPr>
        <w:t xml:space="preserve"> genannt)</w:t>
      </w:r>
    </w:p>
    <w:p w14:paraId="3332079B" w14:textId="77777777" w:rsidR="00BB62E3" w:rsidRDefault="00BB62E3" w:rsidP="00BB62E3">
      <w:pPr>
        <w:autoSpaceDE w:val="0"/>
        <w:rPr>
          <w:rFonts w:ascii="Helvetica Condensed" w:eastAsia="KlavikaRegular-Italic" w:hAnsi="Helvetica Condensed" w:cs="KlavikaRegular-Italic"/>
          <w:iCs/>
          <w:sz w:val="20"/>
        </w:rPr>
      </w:pPr>
    </w:p>
    <w:p w14:paraId="215A97E2" w14:textId="77777777" w:rsidR="00BB62E3" w:rsidRDefault="00BB62E3" w:rsidP="00BB62E3">
      <w:pPr>
        <w:autoSpaceDE w:val="0"/>
        <w:rPr>
          <w:rFonts w:ascii="Helvetica Condensed" w:eastAsia="KlavikaRegular-Italic" w:hAnsi="Helvetica Condensed" w:cs="KlavikaRegular-Italic"/>
          <w:iCs/>
          <w:sz w:val="20"/>
        </w:rPr>
      </w:pPr>
    </w:p>
    <w:p w14:paraId="2B817306" w14:textId="77777777" w:rsidR="00BB62E3" w:rsidRPr="009B282A" w:rsidRDefault="00BB62E3" w:rsidP="00BB62E3">
      <w:pPr>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und</w:t>
      </w:r>
    </w:p>
    <w:p w14:paraId="2C937143" w14:textId="77777777" w:rsidR="006E1809" w:rsidRDefault="006E1809" w:rsidP="00BB62E3">
      <w:pPr>
        <w:autoSpaceDE w:val="0"/>
        <w:rPr>
          <w:rFonts w:ascii="Helvetica Condensed" w:eastAsia="KlavikaRegular-Italic" w:hAnsi="Helvetica Condensed" w:cs="KlavikaRegular-Italic"/>
          <w:iCs/>
          <w:sz w:val="20"/>
        </w:rPr>
      </w:pPr>
    </w:p>
    <w:p w14:paraId="20267051" w14:textId="69383699" w:rsidR="00BB62E3" w:rsidRPr="009B282A" w:rsidRDefault="00BB62E3" w:rsidP="00BB62E3">
      <w:pPr>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w:t>
      </w:r>
    </w:p>
    <w:p w14:paraId="7DAFA3AC" w14:textId="77777777" w:rsidR="00BB62E3" w:rsidRPr="009B282A" w:rsidRDefault="00BB62E3" w:rsidP="00BB62E3">
      <w:pPr>
        <w:autoSpaceDE w:val="0"/>
        <w:ind w:left="2836" w:firstLine="709"/>
        <w:rPr>
          <w:rFonts w:ascii="Helvetica Condensed" w:eastAsia="KlavikaRegular-Italic" w:hAnsi="Helvetica Condensed" w:cs="KlavikaRegular-Italic"/>
          <w:iCs/>
          <w:sz w:val="16"/>
          <w:szCs w:val="16"/>
        </w:rPr>
      </w:pPr>
      <w:r>
        <w:rPr>
          <w:rFonts w:ascii="Helvetica Condensed" w:eastAsia="KlavikaRegular-Italic" w:hAnsi="Helvetica Condensed" w:cs="KlavikaRegular-Italic"/>
          <w:iCs/>
          <w:sz w:val="16"/>
          <w:szCs w:val="16"/>
        </w:rPr>
        <w:t>(Schule</w:t>
      </w:r>
      <w:r w:rsidRPr="009B282A">
        <w:rPr>
          <w:rFonts w:ascii="Helvetica Condensed" w:eastAsia="KlavikaRegular-Italic" w:hAnsi="Helvetica Condensed" w:cs="KlavikaRegular-Italic"/>
          <w:iCs/>
          <w:sz w:val="16"/>
          <w:szCs w:val="16"/>
        </w:rPr>
        <w:t>)</w:t>
      </w:r>
    </w:p>
    <w:p w14:paraId="5626EBED" w14:textId="77777777" w:rsidR="00BB62E3" w:rsidRPr="009B282A" w:rsidRDefault="00BB62E3" w:rsidP="00BB62E3">
      <w:pPr>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Anschrift:</w:t>
      </w:r>
    </w:p>
    <w:p w14:paraId="7E794564" w14:textId="77777777" w:rsidR="006E1809" w:rsidRDefault="006E1809" w:rsidP="00BB62E3">
      <w:pPr>
        <w:autoSpaceDE w:val="0"/>
        <w:rPr>
          <w:rFonts w:ascii="Helvetica Condensed" w:eastAsia="KlavikaRegular-Italic" w:hAnsi="Helvetica Condensed" w:cs="KlavikaRegular-Italic"/>
          <w:iCs/>
          <w:sz w:val="20"/>
        </w:rPr>
      </w:pPr>
    </w:p>
    <w:p w14:paraId="2E35D969" w14:textId="2F6CDD79" w:rsidR="00BB62E3" w:rsidRPr="009B282A" w:rsidRDefault="00BB62E3" w:rsidP="00BB62E3">
      <w:pPr>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w:t>
      </w:r>
    </w:p>
    <w:p w14:paraId="62E263B7" w14:textId="77777777" w:rsidR="00BB62E3" w:rsidRPr="009B282A" w:rsidRDefault="00BB62E3" w:rsidP="00BB62E3">
      <w:pPr>
        <w:autoSpaceDE w:val="0"/>
        <w:ind w:left="2836" w:firstLine="709"/>
        <w:rPr>
          <w:rFonts w:ascii="Helvetica Condensed" w:eastAsia="KlavikaRegular-Italic" w:hAnsi="Helvetica Condensed" w:cs="KlavikaRegular-Italic"/>
          <w:iCs/>
          <w:sz w:val="16"/>
          <w:szCs w:val="16"/>
        </w:rPr>
      </w:pPr>
      <w:r w:rsidRPr="009B282A">
        <w:rPr>
          <w:rFonts w:ascii="Helvetica Condensed" w:eastAsia="KlavikaRegular-Italic" w:hAnsi="Helvetica Condensed" w:cs="KlavikaRegular-Italic"/>
          <w:iCs/>
          <w:sz w:val="16"/>
          <w:szCs w:val="16"/>
        </w:rPr>
        <w:t>(Stra</w:t>
      </w:r>
      <w:r w:rsidRPr="009B282A">
        <w:rPr>
          <w:rFonts w:ascii="Helvetica Condensed" w:eastAsia="KlavikaRegular-Italic" w:hAnsi="Helvetica Condensed" w:cs="KlavikaRegular-Italic" w:hint="cs"/>
          <w:iCs/>
          <w:sz w:val="16"/>
          <w:szCs w:val="16"/>
        </w:rPr>
        <w:t>ß</w:t>
      </w:r>
      <w:r w:rsidRPr="009B282A">
        <w:rPr>
          <w:rFonts w:ascii="Helvetica Condensed" w:eastAsia="KlavikaRegular-Italic" w:hAnsi="Helvetica Condensed" w:cs="KlavikaRegular-Italic"/>
          <w:iCs/>
          <w:sz w:val="16"/>
          <w:szCs w:val="16"/>
        </w:rPr>
        <w:t>e, PLZ, Ort)</w:t>
      </w:r>
    </w:p>
    <w:p w14:paraId="221843C4" w14:textId="77777777" w:rsidR="00BB62E3" w:rsidRPr="009B282A" w:rsidRDefault="00BB62E3" w:rsidP="00BB62E3">
      <w:pPr>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vertreten durch</w:t>
      </w:r>
    </w:p>
    <w:p w14:paraId="6D3D7C52" w14:textId="77777777" w:rsidR="006E1809" w:rsidRDefault="006E1809" w:rsidP="00BB62E3">
      <w:pPr>
        <w:autoSpaceDE w:val="0"/>
        <w:rPr>
          <w:rFonts w:ascii="Helvetica Condensed" w:eastAsia="KlavikaRegular-Italic" w:hAnsi="Helvetica Condensed" w:cs="KlavikaRegular-Italic"/>
          <w:iCs/>
          <w:sz w:val="20"/>
        </w:rPr>
      </w:pPr>
    </w:p>
    <w:p w14:paraId="17EC7957" w14:textId="0D6816C0" w:rsidR="00BB62E3" w:rsidRPr="009B282A" w:rsidRDefault="00BB62E3" w:rsidP="00BB62E3">
      <w:pPr>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w:t>
      </w:r>
    </w:p>
    <w:p w14:paraId="65F7CEDA" w14:textId="77777777" w:rsidR="00BB62E3" w:rsidRPr="009B282A" w:rsidRDefault="00BB62E3" w:rsidP="00BB62E3">
      <w:pPr>
        <w:autoSpaceDE w:val="0"/>
        <w:ind w:left="2836" w:firstLine="709"/>
        <w:rPr>
          <w:rFonts w:ascii="Helvetica Condensed" w:eastAsia="KlavikaRegular-Italic" w:hAnsi="Helvetica Condensed" w:cs="KlavikaRegular-Italic"/>
          <w:iCs/>
          <w:sz w:val="16"/>
          <w:szCs w:val="16"/>
        </w:rPr>
      </w:pPr>
      <w:r w:rsidRPr="009B282A">
        <w:rPr>
          <w:rFonts w:ascii="Helvetica Condensed" w:eastAsia="KlavikaRegular-Italic" w:hAnsi="Helvetica Condensed" w:cs="KlavikaRegular-Italic"/>
          <w:iCs/>
          <w:sz w:val="16"/>
          <w:szCs w:val="16"/>
        </w:rPr>
        <w:t>(Anrede, Name)</w:t>
      </w:r>
    </w:p>
    <w:p w14:paraId="6EC76FA3" w14:textId="77777777" w:rsidR="00BB62E3" w:rsidRPr="009B282A" w:rsidRDefault="00BB62E3" w:rsidP="00BB62E3">
      <w:pPr>
        <w:autoSpaceDE w:val="0"/>
        <w:rPr>
          <w:rFonts w:ascii="Helvetica Condensed" w:eastAsia="KlavikaRegular-Italic" w:hAnsi="Helvetica Condensed" w:cs="KlavikaRegular-Italic"/>
          <w:iCs/>
          <w:sz w:val="20"/>
        </w:rPr>
      </w:pPr>
      <w:r w:rsidRPr="009B282A">
        <w:rPr>
          <w:rFonts w:ascii="Helvetica Condensed" w:eastAsia="KlavikaRegular-Italic" w:hAnsi="Helvetica Condensed" w:cs="KlavikaRegular-Italic"/>
          <w:iCs/>
          <w:sz w:val="20"/>
        </w:rPr>
        <w:t>(im Folgenden Schule genannt)</w:t>
      </w:r>
    </w:p>
    <w:p w14:paraId="7412B660" w14:textId="77777777" w:rsidR="00BB62E3" w:rsidRPr="00C92E07" w:rsidRDefault="00BB62E3" w:rsidP="00BB62E3">
      <w:pPr>
        <w:autoSpaceDE w:val="0"/>
        <w:rPr>
          <w:rFonts w:ascii="Helvetica Condensed" w:eastAsia="KlavikaBold-Plain" w:hAnsi="Helvetica Condensed" w:cs="KlavikaBold-Plain"/>
          <w:b/>
          <w:bCs/>
          <w:szCs w:val="24"/>
        </w:rPr>
      </w:pPr>
    </w:p>
    <w:p w14:paraId="0CEB6BF3" w14:textId="77777777" w:rsidR="00BB62E3" w:rsidRPr="00C92E07" w:rsidRDefault="00BB62E3" w:rsidP="00BB62E3">
      <w:pPr>
        <w:autoSpaceDE w:val="0"/>
        <w:rPr>
          <w:rFonts w:ascii="Helvetica Condensed" w:eastAsia="KlavikaBold-Plain" w:hAnsi="Helvetica Condensed" w:cs="KlavikaBold-Plain"/>
          <w:b/>
          <w:bCs/>
          <w:szCs w:val="24"/>
        </w:rPr>
      </w:pPr>
    </w:p>
    <w:p w14:paraId="4EF2F26B" w14:textId="77777777" w:rsidR="00643C7A" w:rsidRDefault="00643C7A">
      <w:pPr>
        <w:spacing w:after="160" w:line="259" w:lineRule="auto"/>
        <w:rPr>
          <w:rFonts w:ascii="Helvetica Condensed" w:eastAsia="KlavikaBold-Plain" w:hAnsi="Helvetica Condensed" w:cs="KlavikaBold-Plain"/>
          <w:b/>
          <w:bCs/>
          <w:sz w:val="26"/>
          <w:szCs w:val="26"/>
        </w:rPr>
      </w:pPr>
      <w:r>
        <w:rPr>
          <w:rFonts w:ascii="Helvetica Condensed" w:eastAsia="KlavikaBold-Plain" w:hAnsi="Helvetica Condensed" w:cs="KlavikaBold-Plain"/>
          <w:b/>
          <w:bCs/>
          <w:sz w:val="26"/>
          <w:szCs w:val="26"/>
        </w:rPr>
        <w:br w:type="page"/>
      </w:r>
    </w:p>
    <w:p w14:paraId="3E99127C" w14:textId="536B1AE0" w:rsidR="00BB62E3" w:rsidRPr="00F6638A" w:rsidRDefault="00BB62E3" w:rsidP="00BB62E3">
      <w:pPr>
        <w:autoSpaceDE w:val="0"/>
        <w:spacing w:line="360" w:lineRule="auto"/>
        <w:rPr>
          <w:rFonts w:ascii="Helvetica Condensed" w:eastAsia="KlavikaBold-Plain" w:hAnsi="Helvetica Condensed" w:cs="KlavikaBold-Plain"/>
          <w:b/>
          <w:bCs/>
          <w:sz w:val="26"/>
          <w:szCs w:val="26"/>
        </w:rPr>
      </w:pPr>
      <w:r w:rsidRPr="00F6638A">
        <w:rPr>
          <w:rFonts w:ascii="Helvetica Condensed" w:eastAsia="KlavikaBold-Plain" w:hAnsi="Helvetica Condensed" w:cs="KlavikaBold-Plain"/>
          <w:b/>
          <w:bCs/>
          <w:sz w:val="26"/>
          <w:szCs w:val="26"/>
        </w:rPr>
        <w:lastRenderedPageBreak/>
        <w:t>1. PRÄAMBEL</w:t>
      </w:r>
    </w:p>
    <w:p w14:paraId="1166E449" w14:textId="28E15ADF" w:rsidR="00BB62E3" w:rsidRDefault="00BB62E3" w:rsidP="00BB62E3">
      <w:pPr>
        <w:autoSpaceDE w:val="0"/>
        <w:spacing w:line="360" w:lineRule="auto"/>
        <w:rPr>
          <w:rFonts w:eastAsia="KlavikaRegular-Plain" w:cs="Arial"/>
          <w:sz w:val="20"/>
        </w:rPr>
      </w:pPr>
      <w:r w:rsidRPr="00F6638A">
        <w:rPr>
          <w:rFonts w:eastAsia="KlavikaRegular-Plain" w:cs="Arial"/>
          <w:sz w:val="20"/>
        </w:rPr>
        <w:t xml:space="preserve">Zunehmender Fachkräftebedarf, gleichzeitig zurückgehende Schülerzahlen sowie das Ziel der Schulen, ihren Schülerinnen und Schülern frühzeitig eine berufliche Orientierung zu bieten, bilden das Fundament für eine noch engere und verbindlichere Kooperation zwischen </w:t>
      </w:r>
      <w:r w:rsidR="00E9429D">
        <w:rPr>
          <w:rFonts w:eastAsia="KlavikaRegular-Plain" w:cs="Arial"/>
          <w:sz w:val="20"/>
        </w:rPr>
        <w:t>Hochschulen</w:t>
      </w:r>
      <w:r w:rsidRPr="00F6638A">
        <w:rPr>
          <w:rFonts w:eastAsia="KlavikaRegular-Plain" w:cs="Arial"/>
          <w:sz w:val="20"/>
        </w:rPr>
        <w:t xml:space="preserve"> und Schulen. Dies gilt insbesondere für die Technik-Berufe, in denen der Fachkräftebedarf besonders zunehmen wird. </w:t>
      </w:r>
    </w:p>
    <w:p w14:paraId="335071B4" w14:textId="77777777" w:rsidR="00BB62E3" w:rsidRPr="00F6638A" w:rsidRDefault="00BB62E3" w:rsidP="00BB62E3">
      <w:pPr>
        <w:autoSpaceDE w:val="0"/>
        <w:spacing w:line="360" w:lineRule="auto"/>
        <w:rPr>
          <w:rFonts w:eastAsia="KlavikaRegular-Plain" w:cs="Arial"/>
          <w:sz w:val="20"/>
        </w:rPr>
      </w:pPr>
      <w:r w:rsidRPr="00F6638A">
        <w:rPr>
          <w:rFonts w:eastAsia="KlavikaRegular-Plain" w:cs="Arial"/>
          <w:sz w:val="20"/>
        </w:rPr>
        <w:t>Dies ist der Hintergrund für da</w:t>
      </w:r>
      <w:r>
        <w:rPr>
          <w:rFonts w:eastAsia="KlavikaRegular-Plain" w:cs="Arial"/>
          <w:sz w:val="20"/>
        </w:rPr>
        <w:t>s Projekt</w:t>
      </w:r>
      <w:r w:rsidRPr="00F6638A">
        <w:rPr>
          <w:rFonts w:eastAsia="KlavikaRegular-Plain" w:cs="Arial"/>
          <w:sz w:val="20"/>
        </w:rPr>
        <w:t xml:space="preserve"> </w:t>
      </w:r>
      <w:r>
        <w:rPr>
          <w:rFonts w:eastAsia="KlavikaRegular-Plain" w:cs="Arial"/>
          <w:sz w:val="20"/>
          <w:u w:val="single"/>
        </w:rPr>
        <w:tab/>
      </w:r>
      <w:r>
        <w:rPr>
          <w:rFonts w:eastAsia="KlavikaRegular-Plain" w:cs="Arial"/>
          <w:sz w:val="20"/>
          <w:u w:val="single"/>
        </w:rPr>
        <w:tab/>
      </w:r>
      <w:r>
        <w:rPr>
          <w:rFonts w:eastAsia="KlavikaRegular-Plain" w:cs="Arial"/>
          <w:sz w:val="20"/>
          <w:u w:val="single"/>
        </w:rPr>
        <w:tab/>
      </w:r>
      <w:r>
        <w:rPr>
          <w:rFonts w:eastAsia="KlavikaRegular-Plain" w:cs="Arial"/>
          <w:sz w:val="20"/>
          <w:u w:val="single"/>
        </w:rPr>
        <w:tab/>
      </w:r>
      <w:r>
        <w:rPr>
          <w:rFonts w:eastAsia="KlavikaRegular-Plain" w:cs="Arial"/>
          <w:sz w:val="20"/>
          <w:u w:val="single"/>
        </w:rPr>
        <w:tab/>
      </w:r>
      <w:r>
        <w:rPr>
          <w:rFonts w:eastAsia="KlavikaRegular-Plain" w:cs="Arial"/>
          <w:sz w:val="20"/>
          <w:u w:val="single"/>
        </w:rPr>
        <w:tab/>
      </w:r>
      <w:r>
        <w:rPr>
          <w:rFonts w:eastAsia="KlavikaRegular-Plain" w:cs="Arial"/>
          <w:sz w:val="20"/>
          <w:u w:val="single"/>
        </w:rPr>
        <w:tab/>
      </w:r>
      <w:r>
        <w:rPr>
          <w:rFonts w:eastAsia="KlavikaRegular-Plain" w:cs="Arial"/>
          <w:sz w:val="20"/>
        </w:rPr>
        <w:t>, das</w:t>
      </w:r>
    </w:p>
    <w:p w14:paraId="3026CE2C" w14:textId="14BE4C07" w:rsidR="00BB62E3" w:rsidRDefault="00BB62E3" w:rsidP="00BB62E3">
      <w:pPr>
        <w:autoSpaceDE w:val="0"/>
        <w:spacing w:line="360" w:lineRule="auto"/>
        <w:rPr>
          <w:rFonts w:eastAsia="KlavikaRegular-Plain" w:cs="Arial"/>
          <w:sz w:val="20"/>
        </w:rPr>
      </w:pPr>
      <w:r w:rsidRPr="00F6638A">
        <w:rPr>
          <w:rFonts w:eastAsia="KlavikaRegular-Plain" w:cs="Arial"/>
          <w:sz w:val="20"/>
        </w:rPr>
        <w:t xml:space="preserve">Gegenstand dieser Kooperationsvereinbarung ist. Ziel der Vereinbarung ist, mit Hilfe des Projektes „unentschlossenen“, aber interessierten Schülerinnen und Schülern Einblicke in Technik-Berufe zu gewähren und sie dadurch für eine duale Ausbildung in einem technischen Beruf zu gewinnen. Schule und </w:t>
      </w:r>
      <w:r w:rsidR="00A277CB">
        <w:rPr>
          <w:rFonts w:eastAsia="KlavikaRegular-Plain" w:cs="Arial"/>
          <w:sz w:val="20"/>
        </w:rPr>
        <w:t>Hochschule</w:t>
      </w:r>
      <w:r w:rsidRPr="00F6638A">
        <w:rPr>
          <w:rFonts w:eastAsia="KlavikaRegular-Plain" w:cs="Arial"/>
          <w:sz w:val="20"/>
        </w:rPr>
        <w:t xml:space="preserve"> streben hierzu eine Zusammenarbeit an, die (a) die Schule in ihrer pädagogischen Arbeit der Berufsorientierung bereichert und unterstützt, (b) den Schülerinnen und Schülern einen praktischen Einblick in Technik-Berufe ermöglicht und (c) d</w:t>
      </w:r>
      <w:r w:rsidR="00A277CB">
        <w:rPr>
          <w:rFonts w:eastAsia="KlavikaRegular-Plain" w:cs="Arial"/>
          <w:sz w:val="20"/>
        </w:rPr>
        <w:t>er Hochschule</w:t>
      </w:r>
      <w:r w:rsidRPr="00F6638A">
        <w:rPr>
          <w:rFonts w:eastAsia="KlavikaRegular-Plain" w:cs="Arial"/>
          <w:sz w:val="20"/>
        </w:rPr>
        <w:t xml:space="preserve"> die Möglichkeit bietet, für sich und seine Ausbildungsberufe zu werben. Beide Partner gehen davon aus, dass das Projekt den Jugendlichen hilft, sich besser auf ihre persönliche und berufliche Zukunft vorzubereiten.</w:t>
      </w:r>
    </w:p>
    <w:p w14:paraId="5FBB8FC5" w14:textId="77777777" w:rsidR="00BB62E3" w:rsidRDefault="00BB62E3" w:rsidP="00BB62E3">
      <w:pPr>
        <w:autoSpaceDE w:val="0"/>
        <w:spacing w:line="360" w:lineRule="auto"/>
        <w:rPr>
          <w:rFonts w:eastAsia="KlavikaRegular-Plain" w:cs="Arial"/>
          <w:sz w:val="20"/>
        </w:rPr>
      </w:pPr>
    </w:p>
    <w:p w14:paraId="778784A4" w14:textId="77777777" w:rsidR="005D0998" w:rsidRPr="00F6638A" w:rsidRDefault="005D0998" w:rsidP="00BB62E3">
      <w:pPr>
        <w:autoSpaceDE w:val="0"/>
        <w:spacing w:line="360" w:lineRule="auto"/>
        <w:rPr>
          <w:rFonts w:eastAsia="KlavikaRegular-Plain" w:cs="Arial"/>
          <w:sz w:val="20"/>
        </w:rPr>
      </w:pPr>
    </w:p>
    <w:p w14:paraId="7AA17A8C" w14:textId="51F18960" w:rsidR="00BB62E3" w:rsidRPr="00F6638A" w:rsidRDefault="00BB62E3" w:rsidP="00BB62E3">
      <w:pPr>
        <w:autoSpaceDE w:val="0"/>
        <w:spacing w:line="360" w:lineRule="auto"/>
        <w:rPr>
          <w:rFonts w:ascii="Helvetica Condensed" w:eastAsia="KlavikaBold-Plain" w:hAnsi="Helvetica Condensed" w:cs="KlavikaBold-Plain"/>
          <w:b/>
          <w:bCs/>
          <w:sz w:val="26"/>
          <w:szCs w:val="26"/>
        </w:rPr>
      </w:pPr>
      <w:r w:rsidRPr="00F6638A">
        <w:rPr>
          <w:rFonts w:ascii="Helvetica Condensed" w:eastAsia="KlavikaBold-Plain" w:hAnsi="Helvetica Condensed" w:cs="KlavikaBold-Plain"/>
          <w:b/>
          <w:bCs/>
          <w:sz w:val="26"/>
          <w:szCs w:val="26"/>
        </w:rPr>
        <w:t>2. GRUNDSÄTZE</w:t>
      </w:r>
    </w:p>
    <w:p w14:paraId="1FE733E3" w14:textId="5147305F" w:rsidR="00BB62E3" w:rsidRPr="00F6638A" w:rsidRDefault="00BB62E3" w:rsidP="00BB62E3">
      <w:pPr>
        <w:widowControl w:val="0"/>
        <w:numPr>
          <w:ilvl w:val="0"/>
          <w:numId w:val="9"/>
        </w:numPr>
        <w:suppressAutoHyphens/>
        <w:spacing w:line="360" w:lineRule="auto"/>
        <w:rPr>
          <w:rFonts w:ascii="Helvetica Condensed" w:hAnsi="Helvetica Condensed"/>
          <w:sz w:val="20"/>
        </w:rPr>
      </w:pPr>
      <w:r w:rsidRPr="00F6638A">
        <w:rPr>
          <w:rFonts w:ascii="Helvetica Condensed" w:hAnsi="Helvetica Condensed"/>
          <w:sz w:val="20"/>
        </w:rPr>
        <w:t>Basis der gemeinsamen Aktivitäten sind die schulrechtlichen Bestimmungen des Bundeslandes</w:t>
      </w:r>
      <w:r>
        <w:rPr>
          <w:rFonts w:ascii="Helvetica Condensed" w:hAnsi="Helvetica Condensed"/>
          <w:sz w:val="20"/>
        </w:rPr>
        <w:t xml:space="preserve"> </w:t>
      </w:r>
      <w:r>
        <w:rPr>
          <w:rFonts w:ascii="Helvetica Condensed" w:hAnsi="Helvetica Condensed"/>
          <w:sz w:val="20"/>
          <w:u w:val="single"/>
        </w:rPr>
        <w:tab/>
      </w:r>
      <w:r>
        <w:rPr>
          <w:rFonts w:ascii="Helvetica Condensed" w:hAnsi="Helvetica Condensed"/>
          <w:sz w:val="20"/>
          <w:u w:val="single"/>
        </w:rPr>
        <w:tab/>
      </w:r>
      <w:r>
        <w:rPr>
          <w:rFonts w:ascii="Helvetica Condensed" w:hAnsi="Helvetica Condensed"/>
          <w:sz w:val="20"/>
          <w:u w:val="single"/>
        </w:rPr>
        <w:tab/>
      </w:r>
      <w:r>
        <w:rPr>
          <w:rFonts w:ascii="Helvetica Condensed" w:hAnsi="Helvetica Condensed"/>
          <w:sz w:val="20"/>
          <w:u w:val="single"/>
        </w:rPr>
        <w:tab/>
      </w:r>
      <w:r>
        <w:rPr>
          <w:rFonts w:ascii="Helvetica Condensed" w:hAnsi="Helvetica Condensed"/>
          <w:sz w:val="20"/>
          <w:u w:val="single"/>
        </w:rPr>
        <w:tab/>
      </w:r>
      <w:r>
        <w:rPr>
          <w:rFonts w:ascii="Helvetica Condensed" w:hAnsi="Helvetica Condensed"/>
          <w:sz w:val="20"/>
        </w:rPr>
        <w:t xml:space="preserve"> </w:t>
      </w:r>
      <w:r w:rsidRPr="00F6638A">
        <w:rPr>
          <w:rFonts w:ascii="Helvetica Condensed" w:hAnsi="Helvetica Condensed"/>
          <w:sz w:val="20"/>
        </w:rPr>
        <w:t>sowie die Betriebsordnung und Sonstige, die geplanten Aktivitäten erfassenden</w:t>
      </w:r>
      <w:r>
        <w:rPr>
          <w:rFonts w:ascii="Helvetica Condensed" w:hAnsi="Helvetica Condensed"/>
          <w:sz w:val="20"/>
        </w:rPr>
        <w:t>,</w:t>
      </w:r>
      <w:r w:rsidRPr="00F6638A">
        <w:rPr>
          <w:rFonts w:ascii="Helvetica Condensed" w:hAnsi="Helvetica Condensed"/>
          <w:sz w:val="20"/>
        </w:rPr>
        <w:t xml:space="preserve"> Festlegungen </w:t>
      </w:r>
      <w:r w:rsidR="008C382F">
        <w:rPr>
          <w:rFonts w:ascii="Helvetica Condensed" w:hAnsi="Helvetica Condensed"/>
          <w:sz w:val="20"/>
        </w:rPr>
        <w:t>der Hochschule</w:t>
      </w:r>
      <w:r w:rsidRPr="00F6638A">
        <w:rPr>
          <w:rFonts w:ascii="Helvetica Condensed" w:hAnsi="Helvetica Condensed"/>
          <w:sz w:val="20"/>
        </w:rPr>
        <w:t>.</w:t>
      </w:r>
    </w:p>
    <w:p w14:paraId="03BE5C04" w14:textId="77777777" w:rsidR="00BB62E3" w:rsidRDefault="00BB62E3" w:rsidP="00BB62E3">
      <w:pPr>
        <w:widowControl w:val="0"/>
        <w:numPr>
          <w:ilvl w:val="0"/>
          <w:numId w:val="9"/>
        </w:numPr>
        <w:suppressAutoHyphens/>
        <w:spacing w:line="360" w:lineRule="auto"/>
        <w:rPr>
          <w:rFonts w:ascii="Helvetica Condensed" w:hAnsi="Helvetica Condensed"/>
          <w:sz w:val="20"/>
        </w:rPr>
      </w:pPr>
      <w:r w:rsidRPr="008368F0">
        <w:rPr>
          <w:rFonts w:ascii="Helvetica Condensed" w:hAnsi="Helvetica Condensed"/>
          <w:sz w:val="20"/>
        </w:rPr>
        <w:t>Die konkret fixierten Maßnahmen und Vorhaben nach Abschnitt 4 haben – unabhängig vom formulierten</w:t>
      </w:r>
      <w:r>
        <w:rPr>
          <w:rFonts w:ascii="Helvetica Condensed" w:hAnsi="Helvetica Condensed"/>
          <w:sz w:val="20"/>
        </w:rPr>
        <w:t xml:space="preserve"> </w:t>
      </w:r>
      <w:r w:rsidRPr="00B372EE">
        <w:rPr>
          <w:rFonts w:ascii="Helvetica Condensed" w:hAnsi="Helvetica Condensed"/>
          <w:sz w:val="20"/>
        </w:rPr>
        <w:t>Verbindlichkeitsgrad – den Stellenwert von Absichtserklärungen. Ein Rechtsanspruch auf Erfüllung besteht</w:t>
      </w:r>
      <w:r>
        <w:rPr>
          <w:rFonts w:ascii="Helvetica Condensed" w:hAnsi="Helvetica Condensed"/>
          <w:sz w:val="20"/>
        </w:rPr>
        <w:t xml:space="preserve"> </w:t>
      </w:r>
      <w:r w:rsidRPr="00B372EE">
        <w:rPr>
          <w:rFonts w:ascii="Helvetica Condensed" w:hAnsi="Helvetica Condensed"/>
          <w:sz w:val="20"/>
        </w:rPr>
        <w:t>für keine der beiden Seiten.</w:t>
      </w:r>
    </w:p>
    <w:p w14:paraId="38DCC30C" w14:textId="77777777" w:rsidR="00BB62E3" w:rsidRPr="00416FD1" w:rsidRDefault="00BB62E3" w:rsidP="00BB62E3">
      <w:pPr>
        <w:widowControl w:val="0"/>
        <w:numPr>
          <w:ilvl w:val="0"/>
          <w:numId w:val="9"/>
        </w:numPr>
        <w:suppressAutoHyphens/>
        <w:spacing w:line="360" w:lineRule="auto"/>
        <w:rPr>
          <w:rFonts w:ascii="Helvetica Condensed" w:hAnsi="Helvetica Condensed"/>
          <w:sz w:val="20"/>
        </w:rPr>
      </w:pPr>
      <w:r w:rsidRPr="008368F0">
        <w:rPr>
          <w:rFonts w:ascii="Helvetica Condensed" w:hAnsi="Helvetica Condensed"/>
          <w:sz w:val="20"/>
        </w:rPr>
        <w:t>Diese Kooperationsvereinbarung beginnt mit dem Datum der Unterzei</w:t>
      </w:r>
      <w:r>
        <w:rPr>
          <w:rFonts w:ascii="Helvetica Condensed" w:hAnsi="Helvetica Condensed"/>
          <w:sz w:val="20"/>
        </w:rPr>
        <w:t xml:space="preserve">chnung und läuft zunächst für einen Zeitraum von </w:t>
      </w:r>
      <w:r>
        <w:rPr>
          <w:rFonts w:ascii="Helvetica Condensed" w:hAnsi="Helvetica Condensed"/>
          <w:sz w:val="20"/>
          <w:u w:val="single"/>
        </w:rPr>
        <w:tab/>
      </w:r>
      <w:r>
        <w:rPr>
          <w:rFonts w:ascii="Helvetica Condensed" w:hAnsi="Helvetica Condensed"/>
          <w:sz w:val="20"/>
        </w:rPr>
        <w:t xml:space="preserve"> Jahren. </w:t>
      </w:r>
      <w:r w:rsidRPr="000A2DC5">
        <w:rPr>
          <w:rFonts w:ascii="Helvetica Condensed" w:hAnsi="Helvetica Condensed"/>
          <w:sz w:val="20"/>
        </w:rPr>
        <w:t>Sie kann jederzeit ohne Einhaltung einer Frist durch schriftliche Erklärung gegenüber dem</w:t>
      </w:r>
      <w:r>
        <w:rPr>
          <w:rFonts w:ascii="Helvetica Condensed" w:hAnsi="Helvetica Condensed"/>
          <w:sz w:val="20"/>
        </w:rPr>
        <w:t xml:space="preserve"> </w:t>
      </w:r>
      <w:r w:rsidRPr="00416FD1">
        <w:rPr>
          <w:rFonts w:ascii="Helvetica Condensed" w:hAnsi="Helvetica Condensed"/>
          <w:sz w:val="20"/>
        </w:rPr>
        <w:t>Kooperationspartner gekündigt werden.</w:t>
      </w:r>
    </w:p>
    <w:p w14:paraId="083362AD" w14:textId="77777777" w:rsidR="00BB62E3" w:rsidRPr="00F6638A" w:rsidRDefault="00BB62E3" w:rsidP="00BB62E3">
      <w:pPr>
        <w:widowControl w:val="0"/>
        <w:numPr>
          <w:ilvl w:val="0"/>
          <w:numId w:val="9"/>
        </w:numPr>
        <w:suppressAutoHyphens/>
        <w:spacing w:line="360" w:lineRule="auto"/>
        <w:rPr>
          <w:rFonts w:ascii="Helvetica Condensed" w:hAnsi="Helvetica Condensed"/>
          <w:sz w:val="20"/>
        </w:rPr>
      </w:pPr>
      <w:r w:rsidRPr="00F6638A">
        <w:rPr>
          <w:rFonts w:ascii="Helvetica Condensed" w:hAnsi="Helvetica Condensed"/>
          <w:sz w:val="20"/>
        </w:rPr>
        <w:t>Die Kooperationspartner unterstützen sich gegenseitig bei der Öffentlichkeitsarbeit in Bezug auf ihr</w:t>
      </w:r>
      <w:r>
        <w:rPr>
          <w:rFonts w:ascii="Helvetica Condensed" w:hAnsi="Helvetica Condensed"/>
          <w:sz w:val="20"/>
        </w:rPr>
        <w:t xml:space="preserve"> </w:t>
      </w:r>
      <w:r w:rsidRPr="00F6638A">
        <w:rPr>
          <w:rFonts w:ascii="Helvetica Condensed" w:hAnsi="Helvetica Condensed"/>
          <w:sz w:val="20"/>
        </w:rPr>
        <w:t xml:space="preserve">Kooperationsvorhaben. </w:t>
      </w:r>
    </w:p>
    <w:p w14:paraId="365D4CFB" w14:textId="77777777" w:rsidR="00BB62E3" w:rsidRPr="00416FD1" w:rsidRDefault="00BB62E3" w:rsidP="00BB62E3">
      <w:pPr>
        <w:widowControl w:val="0"/>
        <w:numPr>
          <w:ilvl w:val="0"/>
          <w:numId w:val="9"/>
        </w:numPr>
        <w:suppressAutoHyphens/>
        <w:spacing w:line="360" w:lineRule="auto"/>
        <w:rPr>
          <w:rFonts w:ascii="Helvetica Condensed" w:hAnsi="Helvetica Condensed"/>
          <w:sz w:val="20"/>
        </w:rPr>
      </w:pPr>
      <w:r w:rsidRPr="000A2DC5">
        <w:rPr>
          <w:rFonts w:ascii="Helvetica Condensed" w:hAnsi="Helvetica Condensed"/>
          <w:sz w:val="20"/>
        </w:rPr>
        <w:t>Zwischen den Kooperationspartnern besteht grundsätzlich Einigkeit darüber, dass diese Vereinbarung auf</w:t>
      </w:r>
      <w:r>
        <w:rPr>
          <w:rFonts w:ascii="Helvetica Condensed" w:hAnsi="Helvetica Condensed"/>
          <w:sz w:val="20"/>
        </w:rPr>
        <w:t xml:space="preserve"> </w:t>
      </w:r>
      <w:r w:rsidRPr="00416FD1">
        <w:rPr>
          <w:rFonts w:ascii="Helvetica Condensed" w:hAnsi="Helvetica Condensed"/>
          <w:sz w:val="20"/>
        </w:rPr>
        <w:t>eine langfristige Kooperationsentwicklung ausgerichtet ist.</w:t>
      </w:r>
    </w:p>
    <w:p w14:paraId="345F13A0" w14:textId="77777777" w:rsidR="00BB62E3" w:rsidRPr="00C92E07" w:rsidRDefault="00BB62E3" w:rsidP="00BB62E3">
      <w:pPr>
        <w:autoSpaceDE w:val="0"/>
        <w:spacing w:line="360" w:lineRule="auto"/>
        <w:rPr>
          <w:rFonts w:ascii="Helvetica Condensed" w:eastAsia="KlavikaBold-Plain" w:hAnsi="Helvetica Condensed" w:cs="KlavikaBold-Plain"/>
          <w:b/>
          <w:bCs/>
          <w:sz w:val="20"/>
        </w:rPr>
      </w:pPr>
    </w:p>
    <w:p w14:paraId="26B5E71E" w14:textId="77777777" w:rsidR="00643C7A" w:rsidRDefault="00643C7A">
      <w:pPr>
        <w:spacing w:after="160" w:line="259" w:lineRule="auto"/>
        <w:rPr>
          <w:rFonts w:ascii="Helvetica Condensed" w:eastAsia="KlavikaBold-Plain" w:hAnsi="Helvetica Condensed" w:cs="KlavikaBold-Plain"/>
          <w:b/>
          <w:bCs/>
          <w:sz w:val="26"/>
          <w:szCs w:val="26"/>
        </w:rPr>
      </w:pPr>
      <w:r>
        <w:rPr>
          <w:rFonts w:ascii="Helvetica Condensed" w:eastAsia="KlavikaBold-Plain" w:hAnsi="Helvetica Condensed" w:cs="KlavikaBold-Plain"/>
          <w:b/>
          <w:bCs/>
          <w:sz w:val="26"/>
          <w:szCs w:val="26"/>
        </w:rPr>
        <w:br w:type="page"/>
      </w:r>
    </w:p>
    <w:p w14:paraId="3E809DD1" w14:textId="594AD40D" w:rsidR="00BB62E3" w:rsidRPr="00F6638A" w:rsidRDefault="00BB62E3" w:rsidP="00BB62E3">
      <w:pPr>
        <w:autoSpaceDE w:val="0"/>
        <w:spacing w:line="360" w:lineRule="auto"/>
        <w:rPr>
          <w:rFonts w:ascii="Helvetica Condensed" w:eastAsia="KlavikaBold-Plain" w:hAnsi="Helvetica Condensed" w:cs="KlavikaBold-Plain"/>
          <w:b/>
          <w:bCs/>
          <w:sz w:val="26"/>
          <w:szCs w:val="26"/>
        </w:rPr>
      </w:pPr>
      <w:r w:rsidRPr="00F6638A">
        <w:rPr>
          <w:rFonts w:ascii="Helvetica Condensed" w:eastAsia="KlavikaBold-Plain" w:hAnsi="Helvetica Condensed" w:cs="KlavikaBold-Plain"/>
          <w:b/>
          <w:bCs/>
          <w:sz w:val="26"/>
          <w:szCs w:val="26"/>
        </w:rPr>
        <w:lastRenderedPageBreak/>
        <w:t>3. ZIELE UND NUTZEN DER KOOPERATION</w:t>
      </w:r>
    </w:p>
    <w:p w14:paraId="673339B5" w14:textId="3639274E" w:rsidR="00BB62E3" w:rsidRDefault="00BB62E3" w:rsidP="00BB62E3">
      <w:pPr>
        <w:widowControl w:val="0"/>
        <w:numPr>
          <w:ilvl w:val="0"/>
          <w:numId w:val="10"/>
        </w:numPr>
        <w:suppressAutoHyphens/>
        <w:autoSpaceDE w:val="0"/>
        <w:spacing w:line="360" w:lineRule="auto"/>
        <w:rPr>
          <w:rFonts w:ascii="KlavikaRegular-Italic" w:eastAsia="KlavikaRegular-Italic" w:hAnsi="KlavikaRegular-Italic" w:cs="KlavikaRegular-Italic"/>
          <w:iCs/>
          <w:sz w:val="20"/>
        </w:rPr>
      </w:pPr>
      <w:r w:rsidRPr="00815FFD">
        <w:rPr>
          <w:rFonts w:ascii="KlavikaRegular-Italic" w:eastAsia="KlavikaRegular-Italic" w:hAnsi="KlavikaRegular-Italic" w:cs="KlavikaRegular-Italic"/>
          <w:b/>
          <w:iCs/>
          <w:sz w:val="20"/>
        </w:rPr>
        <w:t>D</w:t>
      </w:r>
      <w:r w:rsidR="008C382F">
        <w:rPr>
          <w:rFonts w:ascii="KlavikaRegular-Italic" w:eastAsia="KlavikaRegular-Italic" w:hAnsi="KlavikaRegular-Italic" w:cs="KlavikaRegular-Italic"/>
          <w:b/>
          <w:iCs/>
          <w:sz w:val="20"/>
        </w:rPr>
        <w:t>ie Hochschule</w:t>
      </w:r>
      <w:r w:rsidRPr="00815FFD">
        <w:rPr>
          <w:rFonts w:ascii="KlavikaRegular-Italic" w:eastAsia="KlavikaRegular-Italic" w:hAnsi="KlavikaRegular-Italic" w:cs="KlavikaRegular-Italic"/>
          <w:iCs/>
          <w:sz w:val="20"/>
        </w:rPr>
        <w:t xml:space="preserve"> erhält durch die Kooperation (a) direkten Zugang zu interessierten und qualifizierten Nachwuchskräften im </w:t>
      </w:r>
      <w:r>
        <w:rPr>
          <w:rFonts w:ascii="KlavikaRegular-Italic" w:eastAsia="KlavikaRegular-Italic" w:hAnsi="KlavikaRegular-Italic" w:cs="KlavikaRegular-Italic"/>
          <w:iCs/>
          <w:sz w:val="20"/>
        </w:rPr>
        <w:t>Technik</w:t>
      </w:r>
      <w:r w:rsidRPr="00815FFD">
        <w:rPr>
          <w:rFonts w:ascii="KlavikaRegular-Italic" w:eastAsia="KlavikaRegular-Italic" w:hAnsi="KlavikaRegular-Italic" w:cs="KlavikaRegular-Italic"/>
          <w:iCs/>
          <w:sz w:val="20"/>
        </w:rPr>
        <w:t>-Bereich</w:t>
      </w:r>
      <w:r>
        <w:rPr>
          <w:rFonts w:ascii="KlavikaRegular-Italic" w:eastAsia="KlavikaRegular-Italic" w:hAnsi="KlavikaRegular-Italic" w:cs="KlavikaRegular-Italic"/>
          <w:iCs/>
          <w:sz w:val="20"/>
        </w:rPr>
        <w:t xml:space="preserve">, (b) die Möglichkeit, in Schule und Umfeld für sich zu werben (Image, Akzeptanz, Beziehung zur Region) und (c) einen Einblick in die Aufgaben, Methoden und Möglichkeiten der Schulen. </w:t>
      </w:r>
    </w:p>
    <w:p w14:paraId="3339CC57" w14:textId="13C1BB1E" w:rsidR="00BB62E3" w:rsidRDefault="00BB62E3" w:rsidP="00BB62E3">
      <w:pPr>
        <w:widowControl w:val="0"/>
        <w:numPr>
          <w:ilvl w:val="0"/>
          <w:numId w:val="10"/>
        </w:numPr>
        <w:suppressAutoHyphens/>
        <w:autoSpaceDE w:val="0"/>
        <w:spacing w:line="360" w:lineRule="auto"/>
        <w:rPr>
          <w:rFonts w:ascii="KlavikaRegular-Italic" w:eastAsia="KlavikaRegular-Italic" w:hAnsi="KlavikaRegular-Italic" w:cs="KlavikaRegular-Italic"/>
          <w:iCs/>
          <w:sz w:val="20"/>
        </w:rPr>
      </w:pPr>
      <w:r w:rsidRPr="00815FFD">
        <w:rPr>
          <w:rFonts w:ascii="KlavikaRegular-Italic" w:eastAsia="KlavikaRegular-Italic" w:hAnsi="KlavikaRegular-Italic" w:cs="KlavikaRegular-Italic"/>
          <w:b/>
          <w:iCs/>
          <w:sz w:val="20"/>
        </w:rPr>
        <w:t>Die Schul</w:t>
      </w:r>
      <w:r>
        <w:rPr>
          <w:rFonts w:ascii="KlavikaRegular-Italic" w:eastAsia="KlavikaRegular-Italic" w:hAnsi="KlavikaRegular-Italic" w:cs="KlavikaRegular-Italic"/>
          <w:b/>
          <w:iCs/>
          <w:sz w:val="20"/>
        </w:rPr>
        <w:t>e</w:t>
      </w:r>
      <w:r>
        <w:rPr>
          <w:rFonts w:ascii="KlavikaRegular-Italic" w:eastAsia="KlavikaRegular-Italic" w:hAnsi="KlavikaRegular-Italic" w:cs="KlavikaRegular-Italic"/>
          <w:iCs/>
          <w:sz w:val="20"/>
        </w:rPr>
        <w:t xml:space="preserve"> erhält durch die Kooperation (a) ein besonderes Angebot zur Berufsorientierung ihrer Schülerinnen und Schüler, (b) einen direkten Zugang </w:t>
      </w:r>
      <w:r w:rsidR="0033159A">
        <w:rPr>
          <w:rFonts w:ascii="KlavikaRegular-Italic" w:eastAsia="KlavikaRegular-Italic" w:hAnsi="KlavikaRegular-Italic" w:cs="KlavikaRegular-Italic"/>
          <w:iCs/>
          <w:sz w:val="20"/>
        </w:rPr>
        <w:t>zu einer technischen Hochschule</w:t>
      </w:r>
      <w:r>
        <w:rPr>
          <w:rFonts w:ascii="KlavikaRegular-Italic" w:eastAsia="KlavikaRegular-Italic" w:hAnsi="KlavikaRegular-Italic" w:cs="KlavikaRegular-Italic"/>
          <w:iCs/>
          <w:sz w:val="20"/>
        </w:rPr>
        <w:t xml:space="preserve"> und (c) ein praxisbezogenes Aufgabenportfolio für den Unterricht.</w:t>
      </w:r>
    </w:p>
    <w:p w14:paraId="4B60FB8C" w14:textId="77777777" w:rsidR="00BB62E3" w:rsidRDefault="00BB62E3" w:rsidP="00BB62E3">
      <w:pPr>
        <w:widowControl w:val="0"/>
        <w:numPr>
          <w:ilvl w:val="0"/>
          <w:numId w:val="10"/>
        </w:numPr>
        <w:suppressAutoHyphens/>
        <w:autoSpaceDE w:val="0"/>
        <w:spacing w:line="360" w:lineRule="auto"/>
        <w:rPr>
          <w:rFonts w:ascii="KlavikaRegular-Italic" w:eastAsia="KlavikaRegular-Italic" w:hAnsi="KlavikaRegular-Italic" w:cs="KlavikaRegular-Italic"/>
          <w:iCs/>
          <w:sz w:val="20"/>
        </w:rPr>
      </w:pPr>
      <w:r w:rsidRPr="008B4899">
        <w:rPr>
          <w:rFonts w:ascii="KlavikaRegular-Italic" w:eastAsia="KlavikaRegular-Italic" w:hAnsi="KlavikaRegular-Italic" w:cs="KlavikaRegular-Italic"/>
          <w:b/>
          <w:iCs/>
          <w:sz w:val="20"/>
        </w:rPr>
        <w:t>Die Sch</w:t>
      </w:r>
      <w:r w:rsidRPr="008B4899">
        <w:rPr>
          <w:rFonts w:ascii="KlavikaRegular-Italic" w:eastAsia="KlavikaRegular-Italic" w:hAnsi="KlavikaRegular-Italic" w:cs="KlavikaRegular-Italic" w:hint="cs"/>
          <w:b/>
          <w:iCs/>
          <w:sz w:val="20"/>
        </w:rPr>
        <w:t>ü</w:t>
      </w:r>
      <w:r w:rsidRPr="008B4899">
        <w:rPr>
          <w:rFonts w:ascii="KlavikaRegular-Italic" w:eastAsia="KlavikaRegular-Italic" w:hAnsi="KlavikaRegular-Italic" w:cs="KlavikaRegular-Italic"/>
          <w:b/>
          <w:iCs/>
          <w:sz w:val="20"/>
        </w:rPr>
        <w:t>lerinnen</w:t>
      </w:r>
      <w:r w:rsidRPr="008B4899">
        <w:rPr>
          <w:rFonts w:ascii="KlavikaRegular-Italic" w:eastAsia="KlavikaRegular-Italic" w:hAnsi="KlavikaRegular-Italic" w:cs="KlavikaRegular-Italic"/>
          <w:iCs/>
          <w:sz w:val="20"/>
        </w:rPr>
        <w:t xml:space="preserve"> und </w:t>
      </w:r>
      <w:r w:rsidRPr="008B4899">
        <w:rPr>
          <w:rFonts w:ascii="KlavikaRegular-Italic" w:eastAsia="KlavikaRegular-Italic" w:hAnsi="KlavikaRegular-Italic" w:cs="KlavikaRegular-Italic"/>
          <w:b/>
          <w:iCs/>
          <w:sz w:val="20"/>
        </w:rPr>
        <w:t>Sch</w:t>
      </w:r>
      <w:r w:rsidRPr="008B4899">
        <w:rPr>
          <w:rFonts w:ascii="KlavikaRegular-Italic" w:eastAsia="KlavikaRegular-Italic" w:hAnsi="KlavikaRegular-Italic" w:cs="KlavikaRegular-Italic" w:hint="cs"/>
          <w:b/>
          <w:iCs/>
          <w:sz w:val="20"/>
        </w:rPr>
        <w:t>ü</w:t>
      </w:r>
      <w:r w:rsidRPr="008B4899">
        <w:rPr>
          <w:rFonts w:ascii="KlavikaRegular-Italic" w:eastAsia="KlavikaRegular-Italic" w:hAnsi="KlavikaRegular-Italic" w:cs="KlavikaRegular-Italic"/>
          <w:b/>
          <w:iCs/>
          <w:sz w:val="20"/>
        </w:rPr>
        <w:t>ler</w:t>
      </w:r>
      <w:r w:rsidRPr="008B4899">
        <w:rPr>
          <w:rFonts w:ascii="KlavikaRegular-Italic" w:eastAsia="KlavikaRegular-Italic" w:hAnsi="KlavikaRegular-Italic" w:cs="KlavikaRegular-Italic"/>
          <w:iCs/>
          <w:sz w:val="20"/>
        </w:rPr>
        <w:t xml:space="preserve"> erhalten durch die Kooperation die M</w:t>
      </w:r>
      <w:r w:rsidRPr="008B4899">
        <w:rPr>
          <w:rFonts w:ascii="KlavikaRegular-Italic" w:eastAsia="KlavikaRegular-Italic" w:hAnsi="KlavikaRegular-Italic" w:cs="KlavikaRegular-Italic" w:hint="cs"/>
          <w:iCs/>
          <w:sz w:val="20"/>
        </w:rPr>
        <w:t>ö</w:t>
      </w:r>
      <w:r w:rsidRPr="008B4899">
        <w:rPr>
          <w:rFonts w:ascii="KlavikaRegular-Italic" w:eastAsia="KlavikaRegular-Italic" w:hAnsi="KlavikaRegular-Italic" w:cs="KlavikaRegular-Italic"/>
          <w:iCs/>
          <w:sz w:val="20"/>
        </w:rPr>
        <w:t xml:space="preserve">glichkeit (a) durch Praxisbegegnungen ein realistisches Bild </w:t>
      </w:r>
      <w:r w:rsidRPr="008B4899">
        <w:rPr>
          <w:rFonts w:ascii="KlavikaRegular-Italic" w:eastAsia="KlavikaRegular-Italic" w:hAnsi="KlavikaRegular-Italic" w:cs="KlavikaRegular-Italic" w:hint="cs"/>
          <w:iCs/>
          <w:sz w:val="20"/>
        </w:rPr>
        <w:t>ü</w:t>
      </w:r>
      <w:r w:rsidRPr="008B4899">
        <w:rPr>
          <w:rFonts w:ascii="KlavikaRegular-Italic" w:eastAsia="KlavikaRegular-Italic" w:hAnsi="KlavikaRegular-Italic" w:cs="KlavikaRegular-Italic"/>
          <w:iCs/>
          <w:sz w:val="20"/>
        </w:rPr>
        <w:t>ber Arbeitsplatzbedingungen und Qualifikationsan</w:t>
      </w:r>
      <w:r w:rsidRPr="008B4899">
        <w:rPr>
          <w:rFonts w:ascii="KlavikaRegular-Italic" w:eastAsia="KlavikaRegular-Italic" w:hAnsi="KlavikaRegular-Italic" w:cs="KlavikaRegular-Italic"/>
          <w:iCs/>
          <w:sz w:val="20"/>
        </w:rPr>
        <w:softHyphen/>
        <w:t>forderungen in Technik-Berufen zu entwickeln und (b) ihr Berufsorientierungsbed</w:t>
      </w:r>
      <w:r w:rsidRPr="008B4899">
        <w:rPr>
          <w:rFonts w:ascii="KlavikaRegular-Italic" w:eastAsia="KlavikaRegular-Italic" w:hAnsi="KlavikaRegular-Italic" w:cs="KlavikaRegular-Italic" w:hint="cs"/>
          <w:iCs/>
          <w:sz w:val="20"/>
        </w:rPr>
        <w:t>ü</w:t>
      </w:r>
      <w:r w:rsidRPr="008B4899">
        <w:rPr>
          <w:rFonts w:ascii="KlavikaRegular-Italic" w:eastAsia="KlavikaRegular-Italic" w:hAnsi="KlavikaRegular-Italic" w:cs="KlavikaRegular-Italic"/>
          <w:iCs/>
          <w:sz w:val="20"/>
        </w:rPr>
        <w:t xml:space="preserve">rfnis aktiv zu verfolgen und erste Kontakte zur </w:t>
      </w:r>
      <w:r w:rsidRPr="008B4899">
        <w:rPr>
          <w:rFonts w:ascii="KlavikaRegular-Italic" w:eastAsia="KlavikaRegular-Italic" w:hAnsi="KlavikaRegular-Italic" w:cs="KlavikaRegular-Italic" w:hint="cs"/>
          <w:iCs/>
          <w:sz w:val="20"/>
        </w:rPr>
        <w:t>„</w:t>
      </w:r>
      <w:r w:rsidRPr="008B4899">
        <w:rPr>
          <w:rFonts w:ascii="KlavikaRegular-Italic" w:eastAsia="KlavikaRegular-Italic" w:hAnsi="KlavikaRegular-Italic" w:cs="KlavikaRegular-Italic"/>
          <w:iCs/>
          <w:sz w:val="20"/>
        </w:rPr>
        <w:t>Technik-Arbeitswelt</w:t>
      </w:r>
      <w:r w:rsidRPr="008B4899">
        <w:rPr>
          <w:rFonts w:ascii="KlavikaRegular-Italic" w:eastAsia="KlavikaRegular-Italic" w:hAnsi="KlavikaRegular-Italic" w:cs="KlavikaRegular-Italic" w:hint="cs"/>
          <w:iCs/>
          <w:sz w:val="20"/>
        </w:rPr>
        <w:t>“</w:t>
      </w:r>
      <w:r w:rsidRPr="008B4899">
        <w:rPr>
          <w:rFonts w:ascii="KlavikaRegular-Italic" w:eastAsia="KlavikaRegular-Italic" w:hAnsi="KlavikaRegular-Italic" w:cs="KlavikaRegular-Italic"/>
          <w:iCs/>
          <w:sz w:val="20"/>
        </w:rPr>
        <w:t xml:space="preserve"> in ihrer Region zu kn</w:t>
      </w:r>
      <w:r w:rsidRPr="008B4899">
        <w:rPr>
          <w:rFonts w:ascii="KlavikaRegular-Italic" w:eastAsia="KlavikaRegular-Italic" w:hAnsi="KlavikaRegular-Italic" w:cs="KlavikaRegular-Italic" w:hint="cs"/>
          <w:iCs/>
          <w:sz w:val="20"/>
        </w:rPr>
        <w:t>ü</w:t>
      </w:r>
      <w:r w:rsidRPr="008B4899">
        <w:rPr>
          <w:rFonts w:ascii="KlavikaRegular-Italic" w:eastAsia="KlavikaRegular-Italic" w:hAnsi="KlavikaRegular-Italic" w:cs="KlavikaRegular-Italic"/>
          <w:iCs/>
          <w:sz w:val="20"/>
        </w:rPr>
        <w:t xml:space="preserve">pfen c) je nach Projekt die Möglichkeit, Anwendungsbezug zu theoretischen Inhalten aus dem Schulunterricht herzustellen. </w:t>
      </w:r>
    </w:p>
    <w:p w14:paraId="629F10CF" w14:textId="71044F9D" w:rsidR="00BB62E3" w:rsidRPr="008B4899" w:rsidRDefault="00BB62E3" w:rsidP="00BB62E3">
      <w:pPr>
        <w:widowControl w:val="0"/>
        <w:suppressAutoHyphens/>
        <w:autoSpaceDE w:val="0"/>
        <w:spacing w:line="360" w:lineRule="auto"/>
        <w:ind w:left="720"/>
        <w:rPr>
          <w:rFonts w:ascii="KlavikaRegular-Italic" w:eastAsia="KlavikaRegular-Italic" w:hAnsi="KlavikaRegular-Italic" w:cs="KlavikaRegular-Italic"/>
          <w:iCs/>
          <w:sz w:val="20"/>
        </w:rPr>
      </w:pPr>
      <w:r w:rsidRPr="008B4899">
        <w:rPr>
          <w:rFonts w:ascii="KlavikaRegular-Italic" w:eastAsia="KlavikaRegular-Italic" w:hAnsi="KlavikaRegular-Italic" w:cs="KlavikaRegular-Italic"/>
          <w:iCs/>
          <w:sz w:val="20"/>
        </w:rPr>
        <w:t xml:space="preserve">Die Kooperation soll den Austausch zwischen Schule und </w:t>
      </w:r>
      <w:r w:rsidR="00354CB3">
        <w:rPr>
          <w:rFonts w:ascii="KlavikaRegular-Italic" w:eastAsia="KlavikaRegular-Italic" w:hAnsi="KlavikaRegular-Italic" w:cs="KlavikaRegular-Italic"/>
          <w:iCs/>
          <w:sz w:val="20"/>
        </w:rPr>
        <w:t>Hochschule</w:t>
      </w:r>
      <w:r w:rsidRPr="008B4899">
        <w:rPr>
          <w:rFonts w:ascii="KlavikaRegular-Italic" w:eastAsia="KlavikaRegular-Italic" w:hAnsi="KlavikaRegular-Italic" w:cs="KlavikaRegular-Italic"/>
          <w:iCs/>
          <w:sz w:val="20"/>
        </w:rPr>
        <w:t xml:space="preserve"> nachhaltig fördern. </w:t>
      </w:r>
    </w:p>
    <w:p w14:paraId="0B54C512" w14:textId="77777777" w:rsidR="00BB62E3" w:rsidRDefault="00BB62E3" w:rsidP="00BB62E3">
      <w:pPr>
        <w:autoSpaceDE w:val="0"/>
        <w:spacing w:line="360" w:lineRule="auto"/>
        <w:ind w:left="720"/>
        <w:rPr>
          <w:rFonts w:ascii="KlavikaRegular-Italic" w:eastAsia="KlavikaRegular-Italic" w:hAnsi="KlavikaRegular-Italic" w:cs="KlavikaRegular-Italic"/>
          <w:i/>
          <w:iCs/>
          <w:sz w:val="20"/>
        </w:rPr>
      </w:pPr>
    </w:p>
    <w:p w14:paraId="6C47635E" w14:textId="77777777" w:rsidR="005D0998" w:rsidRDefault="005D0998" w:rsidP="00BB62E3">
      <w:pPr>
        <w:autoSpaceDE w:val="0"/>
        <w:spacing w:line="360" w:lineRule="auto"/>
        <w:ind w:left="720"/>
        <w:rPr>
          <w:rFonts w:ascii="KlavikaRegular-Italic" w:eastAsia="KlavikaRegular-Italic" w:hAnsi="KlavikaRegular-Italic" w:cs="KlavikaRegular-Italic"/>
          <w:i/>
          <w:iCs/>
          <w:sz w:val="20"/>
        </w:rPr>
      </w:pPr>
    </w:p>
    <w:p w14:paraId="4E18FE48" w14:textId="61DD4E12" w:rsidR="00BB62E3" w:rsidRPr="00F6638A" w:rsidRDefault="00BB62E3" w:rsidP="00BB62E3">
      <w:pPr>
        <w:autoSpaceDE w:val="0"/>
        <w:spacing w:line="360" w:lineRule="auto"/>
        <w:rPr>
          <w:rFonts w:ascii="Helvetica Condensed" w:eastAsia="KlavikaBold-Plain" w:hAnsi="Helvetica Condensed" w:cs="KlavikaBold-Plain"/>
          <w:b/>
          <w:bCs/>
          <w:sz w:val="26"/>
          <w:szCs w:val="26"/>
        </w:rPr>
      </w:pPr>
      <w:r w:rsidRPr="00F6638A">
        <w:rPr>
          <w:rFonts w:ascii="Helvetica Condensed" w:eastAsia="KlavikaBold-Plain" w:hAnsi="Helvetica Condensed" w:cs="KlavikaBold-Plain"/>
          <w:b/>
          <w:bCs/>
          <w:sz w:val="26"/>
          <w:szCs w:val="26"/>
        </w:rPr>
        <w:t xml:space="preserve">4.1. GRUNDLAGEN &amp; </w:t>
      </w:r>
      <w:proofErr w:type="spellStart"/>
      <w:r>
        <w:rPr>
          <w:rFonts w:ascii="Helvetica Condensed" w:eastAsia="KlavikaBold-Plain" w:hAnsi="Helvetica Condensed" w:cs="KlavikaBold-Plain"/>
          <w:b/>
          <w:bCs/>
          <w:sz w:val="26"/>
          <w:szCs w:val="26"/>
        </w:rPr>
        <w:t>MAßNAHMEN</w:t>
      </w:r>
      <w:proofErr w:type="spellEnd"/>
      <w:r w:rsidRPr="00F6638A">
        <w:rPr>
          <w:rFonts w:ascii="Helvetica Condensed" w:eastAsia="KlavikaBold-Plain" w:hAnsi="Helvetica Condensed" w:cs="KlavikaBold-Plain"/>
          <w:b/>
          <w:bCs/>
          <w:sz w:val="26"/>
          <w:szCs w:val="26"/>
        </w:rPr>
        <w:t xml:space="preserve"> (</w:t>
      </w:r>
      <w:r w:rsidR="00354CB3">
        <w:rPr>
          <w:rFonts w:ascii="Helvetica Condensed" w:eastAsia="KlavikaBold-Plain" w:hAnsi="Helvetica Condensed" w:cs="KlavikaBold-Plain"/>
          <w:b/>
          <w:bCs/>
          <w:sz w:val="26"/>
          <w:szCs w:val="26"/>
        </w:rPr>
        <w:t>Hochschule</w:t>
      </w:r>
      <w:r w:rsidRPr="00F6638A">
        <w:rPr>
          <w:rFonts w:ascii="Helvetica Condensed" w:eastAsia="KlavikaBold-Plain" w:hAnsi="Helvetica Condensed" w:cs="KlavikaBold-Plain"/>
          <w:b/>
          <w:bCs/>
          <w:sz w:val="26"/>
          <w:szCs w:val="26"/>
        </w:rPr>
        <w:t xml:space="preserve">) </w:t>
      </w:r>
    </w:p>
    <w:p w14:paraId="2FDFF995" w14:textId="6089BDEA" w:rsidR="00BB62E3" w:rsidRPr="00A64320" w:rsidRDefault="00BB62E3" w:rsidP="00BB62E3">
      <w:pPr>
        <w:widowControl w:val="0"/>
        <w:numPr>
          <w:ilvl w:val="0"/>
          <w:numId w:val="7"/>
        </w:numPr>
        <w:suppressAutoHyphens/>
        <w:autoSpaceDE w:val="0"/>
        <w:spacing w:line="360" w:lineRule="auto"/>
        <w:rPr>
          <w:rFonts w:ascii="Helvetica Condensed" w:eastAsia="KlavikaBold-Plain" w:hAnsi="Helvetica Condensed" w:cs="KlavikaBold-Plain"/>
          <w:bCs/>
          <w:sz w:val="20"/>
        </w:rPr>
      </w:pPr>
      <w:r w:rsidRPr="008F0316">
        <w:rPr>
          <w:rFonts w:ascii="Helvetica Condensed" w:eastAsia="KlavikaBold-Plain" w:hAnsi="Helvetica Condensed" w:cs="KlavikaBold-Plain"/>
          <w:bCs/>
          <w:sz w:val="20"/>
        </w:rPr>
        <w:t>D</w:t>
      </w:r>
      <w:r w:rsidR="00354CB3">
        <w:rPr>
          <w:rFonts w:ascii="Helvetica Condensed" w:eastAsia="KlavikaBold-Plain" w:hAnsi="Helvetica Condensed" w:cs="KlavikaBold-Plain"/>
          <w:bCs/>
          <w:sz w:val="20"/>
        </w:rPr>
        <w:t xml:space="preserve">ie Hochschule </w:t>
      </w:r>
      <w:r w:rsidRPr="008F0316">
        <w:rPr>
          <w:rFonts w:ascii="Helvetica Condensed" w:eastAsia="KlavikaBold-Plain" w:hAnsi="Helvetica Condensed" w:cs="KlavikaBold-Plain"/>
          <w:bCs/>
          <w:sz w:val="20"/>
        </w:rPr>
        <w:t xml:space="preserve">führt </w:t>
      </w:r>
      <w:r>
        <w:rPr>
          <w:rFonts w:ascii="Helvetica Condensed" w:eastAsia="KlavikaBold-Plain" w:hAnsi="Helvetica Condensed" w:cs="KlavikaBold-Plain"/>
          <w:bCs/>
          <w:sz w:val="20"/>
        </w:rPr>
        <w:t xml:space="preserve">das Projekt </w:t>
      </w:r>
      <w:r>
        <w:rPr>
          <w:rFonts w:ascii="Helvetica Condensed" w:eastAsia="KlavikaBold-Plain" w:hAnsi="Helvetica Condensed" w:cs="KlavikaBold-Plain"/>
          <w:bCs/>
          <w:sz w:val="20"/>
          <w:u w:val="single"/>
        </w:rPr>
        <w:tab/>
      </w:r>
      <w:r>
        <w:rPr>
          <w:rFonts w:ascii="Helvetica Condensed" w:eastAsia="KlavikaBold-Plain" w:hAnsi="Helvetica Condensed" w:cs="KlavikaBold-Plain"/>
          <w:bCs/>
          <w:sz w:val="20"/>
          <w:u w:val="single"/>
        </w:rPr>
        <w:tab/>
      </w:r>
      <w:r>
        <w:rPr>
          <w:rFonts w:ascii="Helvetica Condensed" w:eastAsia="KlavikaBold-Plain" w:hAnsi="Helvetica Condensed" w:cs="KlavikaBold-Plain"/>
          <w:bCs/>
          <w:sz w:val="20"/>
          <w:u w:val="single"/>
        </w:rPr>
        <w:tab/>
      </w:r>
      <w:r>
        <w:rPr>
          <w:rFonts w:ascii="Helvetica Condensed" w:eastAsia="KlavikaBold-Plain" w:hAnsi="Helvetica Condensed" w:cs="KlavikaBold-Plain"/>
          <w:bCs/>
          <w:sz w:val="20"/>
          <w:u w:val="single"/>
        </w:rPr>
        <w:tab/>
      </w:r>
      <w:r>
        <w:rPr>
          <w:rFonts w:ascii="Helvetica Condensed" w:eastAsia="KlavikaBold-Plain" w:hAnsi="Helvetica Condensed" w:cs="KlavikaBold-Plain"/>
          <w:bCs/>
          <w:sz w:val="20"/>
          <w:u w:val="single"/>
        </w:rPr>
        <w:tab/>
      </w:r>
      <w:r>
        <w:rPr>
          <w:rFonts w:ascii="Helvetica Condensed" w:eastAsia="KlavikaBold-Plain" w:hAnsi="Helvetica Condensed" w:cs="KlavikaBold-Plain"/>
          <w:bCs/>
          <w:sz w:val="20"/>
        </w:rPr>
        <w:t xml:space="preserve"> durch: Hier erhalten die Schülerinnen und Schüler einen praxisorientierten Einblick in den Beruf bzw. das Berufsfeld.</w:t>
      </w:r>
      <w:r w:rsidRPr="00A64320">
        <w:rPr>
          <w:rFonts w:ascii="Helvetica Condensed" w:eastAsia="KlavikaBold-Plain" w:hAnsi="Helvetica Condensed" w:cs="KlavikaBold-Plain"/>
          <w:bCs/>
          <w:sz w:val="20"/>
        </w:rPr>
        <w:t xml:space="preserve"> </w:t>
      </w:r>
    </w:p>
    <w:p w14:paraId="3E769269" w14:textId="74871956" w:rsidR="00BB62E3" w:rsidRPr="00A46C91" w:rsidRDefault="00BB62E3" w:rsidP="00BB62E3">
      <w:pPr>
        <w:widowControl w:val="0"/>
        <w:numPr>
          <w:ilvl w:val="0"/>
          <w:numId w:val="7"/>
        </w:numPr>
        <w:suppressAutoHyphens/>
        <w:autoSpaceDE w:val="0"/>
        <w:spacing w:line="360" w:lineRule="auto"/>
        <w:rPr>
          <w:rFonts w:ascii="Helvetica Condensed" w:eastAsia="KlavikaBold-Plain" w:hAnsi="Helvetica Condensed" w:cs="KlavikaBold-Plain"/>
          <w:bCs/>
          <w:sz w:val="20"/>
        </w:rPr>
      </w:pPr>
      <w:r>
        <w:rPr>
          <w:rFonts w:ascii="Helvetica Condensed" w:eastAsia="KlavikaBold-Plain" w:hAnsi="Helvetica Condensed" w:cs="KlavikaBold-Plain"/>
          <w:bCs/>
          <w:sz w:val="20"/>
        </w:rPr>
        <w:t xml:space="preserve">Die Betreuung der Schülerinnen und Schüler während dieses Projektes erfolgt </w:t>
      </w:r>
      <w:r w:rsidRPr="00A46C91">
        <w:rPr>
          <w:rFonts w:ascii="Helvetica Condensed" w:eastAsia="KlavikaBold-Plain" w:hAnsi="Helvetica Condensed" w:cs="KlavikaBold-Plain"/>
          <w:bCs/>
          <w:sz w:val="20"/>
        </w:rPr>
        <w:t>durch d</w:t>
      </w:r>
      <w:r w:rsidR="00322E94">
        <w:rPr>
          <w:rFonts w:ascii="Helvetica Condensed" w:eastAsia="KlavikaBold-Plain" w:hAnsi="Helvetica Condensed" w:cs="KlavikaBold-Plain"/>
          <w:bCs/>
          <w:sz w:val="20"/>
        </w:rPr>
        <w:t>ie Hochschule</w:t>
      </w:r>
      <w:r>
        <w:rPr>
          <w:rFonts w:ascii="Helvetica Condensed" w:eastAsia="KlavikaBold-Plain" w:hAnsi="Helvetica Condensed" w:cs="KlavikaBold-Plain"/>
          <w:bCs/>
          <w:sz w:val="20"/>
        </w:rPr>
        <w:t>, idealerweise durch einen oder mehrere geeignete Azubis.</w:t>
      </w:r>
    </w:p>
    <w:p w14:paraId="1A84CE05" w14:textId="062EA8FD" w:rsidR="00BB62E3" w:rsidRPr="00BB62E3" w:rsidRDefault="00BB62E3" w:rsidP="00BB62E3">
      <w:pPr>
        <w:widowControl w:val="0"/>
        <w:numPr>
          <w:ilvl w:val="0"/>
          <w:numId w:val="7"/>
        </w:numPr>
        <w:suppressAutoHyphens/>
        <w:autoSpaceDE w:val="0"/>
        <w:spacing w:line="360" w:lineRule="auto"/>
        <w:rPr>
          <w:rFonts w:ascii="Helvetica Condensed" w:eastAsia="KlavikaBold-Plain" w:hAnsi="Helvetica Condensed" w:cs="KlavikaBold-Plain"/>
          <w:bCs/>
          <w:sz w:val="20"/>
        </w:rPr>
      </w:pPr>
      <w:r>
        <w:rPr>
          <w:rFonts w:ascii="Helvetica Condensed" w:eastAsia="KlavikaBold-Plain" w:hAnsi="Helvetica Condensed" w:cs="KlavikaBold-Plain"/>
          <w:bCs/>
          <w:sz w:val="20"/>
        </w:rPr>
        <w:t>Die Azubis unterstützen bei Bedarf die berufsorientierenden Maßnahmen der Schule vor Ort.</w:t>
      </w:r>
    </w:p>
    <w:p w14:paraId="338A2FC2" w14:textId="77777777" w:rsidR="00BB62E3" w:rsidRDefault="00BB62E3" w:rsidP="00BB62E3">
      <w:pPr>
        <w:autoSpaceDE w:val="0"/>
        <w:spacing w:line="360" w:lineRule="auto"/>
        <w:ind w:left="360"/>
        <w:rPr>
          <w:rFonts w:ascii="KlavikaBold-Plain" w:eastAsia="KlavikaBold-Plain" w:hAnsi="KlavikaBold-Plain" w:cs="KlavikaBold-Plain"/>
          <w:bCs/>
          <w:sz w:val="20"/>
        </w:rPr>
      </w:pPr>
    </w:p>
    <w:p w14:paraId="0D08B6A7" w14:textId="77777777" w:rsidR="005D0998" w:rsidRDefault="005D0998" w:rsidP="00BB62E3">
      <w:pPr>
        <w:autoSpaceDE w:val="0"/>
        <w:spacing w:line="360" w:lineRule="auto"/>
        <w:ind w:left="360"/>
        <w:rPr>
          <w:rFonts w:ascii="KlavikaBold-Plain" w:eastAsia="KlavikaBold-Plain" w:hAnsi="KlavikaBold-Plain" w:cs="KlavikaBold-Plain"/>
          <w:bCs/>
          <w:sz w:val="20"/>
        </w:rPr>
      </w:pPr>
    </w:p>
    <w:p w14:paraId="5756EDA2" w14:textId="77777777" w:rsidR="00BB62E3" w:rsidRPr="00F6638A" w:rsidRDefault="00BB62E3" w:rsidP="00BB62E3">
      <w:pPr>
        <w:autoSpaceDE w:val="0"/>
        <w:spacing w:line="360" w:lineRule="auto"/>
        <w:rPr>
          <w:rFonts w:ascii="Helvetica Condensed" w:eastAsia="KlavikaBold-Plain" w:hAnsi="Helvetica Condensed" w:cs="KlavikaBold-Plain"/>
          <w:bCs/>
          <w:sz w:val="26"/>
          <w:szCs w:val="26"/>
        </w:rPr>
      </w:pPr>
      <w:r w:rsidRPr="00F6638A">
        <w:rPr>
          <w:rFonts w:ascii="Helvetica Condensed" w:eastAsia="KlavikaBold-Plain" w:hAnsi="Helvetica Condensed" w:cs="KlavikaBold-Plain"/>
          <w:b/>
          <w:bCs/>
          <w:sz w:val="26"/>
          <w:szCs w:val="26"/>
        </w:rPr>
        <w:t xml:space="preserve">4.2. GRUNDLAGEN &amp; </w:t>
      </w:r>
      <w:proofErr w:type="spellStart"/>
      <w:r w:rsidRPr="00F6638A">
        <w:rPr>
          <w:rFonts w:ascii="Helvetica Condensed" w:eastAsia="KlavikaBold-Plain" w:hAnsi="Helvetica Condensed" w:cs="KlavikaBold-Plain"/>
          <w:b/>
          <w:bCs/>
          <w:sz w:val="26"/>
          <w:szCs w:val="26"/>
        </w:rPr>
        <w:t>M</w:t>
      </w:r>
      <w:r>
        <w:rPr>
          <w:rFonts w:ascii="Helvetica Condensed" w:eastAsia="KlavikaBold-Plain" w:hAnsi="Helvetica Condensed" w:cs="KlavikaBold-Plain"/>
          <w:b/>
          <w:bCs/>
          <w:sz w:val="26"/>
          <w:szCs w:val="26"/>
        </w:rPr>
        <w:t>AßNAHMEN</w:t>
      </w:r>
      <w:proofErr w:type="spellEnd"/>
      <w:r w:rsidRPr="00F6638A">
        <w:rPr>
          <w:rFonts w:ascii="Helvetica Condensed" w:eastAsia="KlavikaBold-Plain" w:hAnsi="Helvetica Condensed" w:cs="KlavikaBold-Plain"/>
          <w:b/>
          <w:bCs/>
          <w:sz w:val="26"/>
          <w:szCs w:val="26"/>
        </w:rPr>
        <w:t xml:space="preserve"> (SCHULEN) </w:t>
      </w:r>
    </w:p>
    <w:p w14:paraId="3CE7369E" w14:textId="77777777" w:rsidR="00BB62E3" w:rsidRDefault="00BB62E3" w:rsidP="00BB62E3">
      <w:pPr>
        <w:widowControl w:val="0"/>
        <w:numPr>
          <w:ilvl w:val="0"/>
          <w:numId w:val="8"/>
        </w:numPr>
        <w:suppressAutoHyphens/>
        <w:autoSpaceDE w:val="0"/>
        <w:spacing w:line="360" w:lineRule="auto"/>
        <w:rPr>
          <w:rFonts w:ascii="Helvetica Condensed" w:eastAsia="KlavikaBold-Plain" w:hAnsi="Helvetica Condensed" w:cs="KlavikaBold-Plain"/>
          <w:bCs/>
          <w:sz w:val="20"/>
        </w:rPr>
      </w:pPr>
      <w:r>
        <w:rPr>
          <w:rFonts w:ascii="Helvetica Condensed" w:eastAsia="KlavikaBold-Plain" w:hAnsi="Helvetica Condensed" w:cs="KlavikaBold-Plain"/>
          <w:bCs/>
          <w:sz w:val="20"/>
        </w:rPr>
        <w:t xml:space="preserve">Die Schule verfügt über ein Konzept zur Berufsorientierung. </w:t>
      </w:r>
    </w:p>
    <w:p w14:paraId="0D273247" w14:textId="77777777" w:rsidR="00BB62E3" w:rsidRDefault="00BB62E3" w:rsidP="00BB62E3">
      <w:pPr>
        <w:widowControl w:val="0"/>
        <w:numPr>
          <w:ilvl w:val="0"/>
          <w:numId w:val="8"/>
        </w:numPr>
        <w:suppressAutoHyphens/>
        <w:autoSpaceDE w:val="0"/>
        <w:spacing w:line="360" w:lineRule="auto"/>
        <w:rPr>
          <w:rFonts w:ascii="Helvetica Condensed" w:eastAsia="KlavikaBold-Plain" w:hAnsi="Helvetica Condensed" w:cs="KlavikaBold-Plain"/>
          <w:bCs/>
          <w:sz w:val="20"/>
        </w:rPr>
      </w:pPr>
      <w:r>
        <w:rPr>
          <w:rFonts w:ascii="Helvetica Condensed" w:eastAsia="KlavikaBold-Plain" w:hAnsi="Helvetica Condensed" w:cs="KlavikaBold-Plain"/>
          <w:bCs/>
          <w:sz w:val="20"/>
        </w:rPr>
        <w:t>Die Schule integriert die Kooperation in ihr Berufsorientierungskonzept.</w:t>
      </w:r>
    </w:p>
    <w:p w14:paraId="33C09055" w14:textId="2A151B72" w:rsidR="00643C7A" w:rsidRDefault="00BB62E3" w:rsidP="00BB62E3">
      <w:pPr>
        <w:widowControl w:val="0"/>
        <w:numPr>
          <w:ilvl w:val="0"/>
          <w:numId w:val="8"/>
        </w:numPr>
        <w:suppressAutoHyphens/>
        <w:autoSpaceDE w:val="0"/>
        <w:spacing w:line="360" w:lineRule="auto"/>
        <w:rPr>
          <w:rFonts w:ascii="Helvetica Condensed" w:eastAsia="KlavikaBold-Plain" w:hAnsi="Helvetica Condensed" w:cs="KlavikaBold-Plain"/>
          <w:bCs/>
          <w:sz w:val="20"/>
        </w:rPr>
      </w:pPr>
      <w:r>
        <w:rPr>
          <w:rFonts w:ascii="Helvetica Condensed" w:eastAsia="KlavikaBold-Plain" w:hAnsi="Helvetica Condensed" w:cs="KlavikaBold-Plain"/>
          <w:bCs/>
          <w:sz w:val="20"/>
        </w:rPr>
        <w:t>Die Schule wählt aus den Jahrgangstufen 8 oder 9 geeignete Schülerinnen und Schüler aus, die verbindlich am Projekt teilnehmen. Die Zielgruppengröße liegt bei 12-15 Teilnehmenden wobei die Grenze nach oben offen ist. Die Gruppengröße von 10 Teilnehmenden soll nicht unterschritten werden.</w:t>
      </w:r>
    </w:p>
    <w:p w14:paraId="09CA1F08" w14:textId="14C95E04" w:rsidR="00BB62E3" w:rsidRDefault="00643C7A" w:rsidP="00643C7A">
      <w:pPr>
        <w:spacing w:after="160" w:line="259" w:lineRule="auto"/>
        <w:rPr>
          <w:rFonts w:ascii="Helvetica Condensed" w:eastAsia="KlavikaBold-Plain" w:hAnsi="Helvetica Condensed" w:cs="KlavikaBold-Plain"/>
          <w:bCs/>
          <w:sz w:val="20"/>
        </w:rPr>
      </w:pPr>
      <w:r>
        <w:rPr>
          <w:rFonts w:ascii="Helvetica Condensed" w:eastAsia="KlavikaBold-Plain" w:hAnsi="Helvetica Condensed" w:cs="KlavikaBold-Plain"/>
          <w:bCs/>
          <w:sz w:val="20"/>
        </w:rPr>
        <w:br w:type="page"/>
      </w:r>
    </w:p>
    <w:p w14:paraId="7D6DCBBE" w14:textId="77777777" w:rsidR="00BB62E3" w:rsidRPr="000267BF" w:rsidRDefault="00BB62E3" w:rsidP="00BB62E3">
      <w:pPr>
        <w:widowControl w:val="0"/>
        <w:numPr>
          <w:ilvl w:val="0"/>
          <w:numId w:val="8"/>
        </w:numPr>
        <w:suppressAutoHyphens/>
        <w:autoSpaceDE w:val="0"/>
        <w:spacing w:line="360" w:lineRule="auto"/>
        <w:rPr>
          <w:rFonts w:ascii="Helvetica Condensed" w:eastAsia="KlavikaBold-Plain" w:hAnsi="Helvetica Condensed" w:cs="KlavikaBold-Plain"/>
          <w:bCs/>
          <w:sz w:val="20"/>
        </w:rPr>
      </w:pPr>
      <w:r w:rsidRPr="000267BF">
        <w:rPr>
          <w:rFonts w:ascii="Helvetica Condensed" w:eastAsia="KlavikaBold-Plain" w:hAnsi="Helvetica Condensed" w:cs="KlavikaBold-Plain"/>
          <w:bCs/>
          <w:sz w:val="20"/>
        </w:rPr>
        <w:lastRenderedPageBreak/>
        <w:t>Diese Sch</w:t>
      </w:r>
      <w:r w:rsidRPr="000267BF">
        <w:rPr>
          <w:rFonts w:ascii="Helvetica Condensed" w:eastAsia="KlavikaBold-Plain" w:hAnsi="Helvetica Condensed" w:cs="KlavikaBold-Plain" w:hint="cs"/>
          <w:bCs/>
          <w:sz w:val="20"/>
        </w:rPr>
        <w:t>ü</w:t>
      </w:r>
      <w:r w:rsidRPr="000267BF">
        <w:rPr>
          <w:rFonts w:ascii="Helvetica Condensed" w:eastAsia="KlavikaBold-Plain" w:hAnsi="Helvetica Condensed" w:cs="KlavikaBold-Plain"/>
          <w:bCs/>
          <w:sz w:val="20"/>
        </w:rPr>
        <w:t>lerinnen und Sch</w:t>
      </w:r>
      <w:r w:rsidRPr="000267BF">
        <w:rPr>
          <w:rFonts w:ascii="Helvetica Condensed" w:eastAsia="KlavikaBold-Plain" w:hAnsi="Helvetica Condensed" w:cs="KlavikaBold-Plain" w:hint="cs"/>
          <w:bCs/>
          <w:sz w:val="20"/>
        </w:rPr>
        <w:t>ü</w:t>
      </w:r>
      <w:r w:rsidRPr="000267BF">
        <w:rPr>
          <w:rFonts w:ascii="Helvetica Condensed" w:eastAsia="KlavikaBold-Plain" w:hAnsi="Helvetica Condensed" w:cs="KlavikaBold-Plain"/>
          <w:bCs/>
          <w:sz w:val="20"/>
        </w:rPr>
        <w:t>ler bringen (a) die Bef</w:t>
      </w:r>
      <w:r w:rsidRPr="000267BF">
        <w:rPr>
          <w:rFonts w:ascii="Helvetica Condensed" w:eastAsia="KlavikaBold-Plain" w:hAnsi="Helvetica Condensed" w:cs="KlavikaBold-Plain" w:hint="cs"/>
          <w:bCs/>
          <w:sz w:val="20"/>
        </w:rPr>
        <w:t>ä</w:t>
      </w:r>
      <w:r w:rsidRPr="000267BF">
        <w:rPr>
          <w:rFonts w:ascii="Helvetica Condensed" w:eastAsia="KlavikaBold-Plain" w:hAnsi="Helvetica Condensed" w:cs="KlavikaBold-Plain"/>
          <w:bCs/>
          <w:sz w:val="20"/>
        </w:rPr>
        <w:t>higung f</w:t>
      </w:r>
      <w:r w:rsidRPr="000267BF">
        <w:rPr>
          <w:rFonts w:ascii="Helvetica Condensed" w:eastAsia="KlavikaBold-Plain" w:hAnsi="Helvetica Condensed" w:cs="KlavikaBold-Plain" w:hint="cs"/>
          <w:bCs/>
          <w:sz w:val="20"/>
        </w:rPr>
        <w:t>ü</w:t>
      </w:r>
      <w:r w:rsidRPr="000267BF">
        <w:rPr>
          <w:rFonts w:ascii="Helvetica Condensed" w:eastAsia="KlavikaBold-Plain" w:hAnsi="Helvetica Condensed" w:cs="KlavikaBold-Plain"/>
          <w:bCs/>
          <w:sz w:val="20"/>
        </w:rPr>
        <w:t xml:space="preserve">r </w:t>
      </w:r>
      <w:r>
        <w:rPr>
          <w:rFonts w:ascii="Helvetica Condensed" w:eastAsia="KlavikaBold-Plain" w:hAnsi="Helvetica Condensed" w:cs="KlavikaBold-Plain"/>
          <w:bCs/>
          <w:sz w:val="20"/>
        </w:rPr>
        <w:t>Technik</w:t>
      </w:r>
      <w:r w:rsidRPr="000267BF">
        <w:rPr>
          <w:rFonts w:ascii="Helvetica Condensed" w:eastAsia="KlavikaBold-Plain" w:hAnsi="Helvetica Condensed" w:cs="KlavikaBold-Plain"/>
          <w:bCs/>
          <w:sz w:val="20"/>
        </w:rPr>
        <w:t>-Berufe mit (Kompetenzfests</w:t>
      </w:r>
      <w:r>
        <w:rPr>
          <w:rFonts w:ascii="Helvetica Condensed" w:eastAsia="KlavikaBold-Plain" w:hAnsi="Helvetica Condensed" w:cs="KlavikaBold-Plain"/>
          <w:bCs/>
          <w:sz w:val="20"/>
        </w:rPr>
        <w:t>tellung, Noten, etc.)</w:t>
      </w:r>
      <w:r w:rsidRPr="000267BF">
        <w:rPr>
          <w:rFonts w:ascii="Helvetica Condensed" w:eastAsia="KlavikaBold-Plain" w:hAnsi="Helvetica Condensed" w:cs="KlavikaBold-Plain"/>
          <w:bCs/>
          <w:sz w:val="20"/>
        </w:rPr>
        <w:t xml:space="preserve"> und m</w:t>
      </w:r>
      <w:r w:rsidRPr="000267BF">
        <w:rPr>
          <w:rFonts w:ascii="Helvetica Condensed" w:eastAsia="KlavikaBold-Plain" w:hAnsi="Helvetica Condensed" w:cs="KlavikaBold-Plain" w:hint="cs"/>
          <w:bCs/>
          <w:sz w:val="20"/>
        </w:rPr>
        <w:t>ö</w:t>
      </w:r>
      <w:r>
        <w:rPr>
          <w:rFonts w:ascii="Helvetica Condensed" w:eastAsia="KlavikaBold-Plain" w:hAnsi="Helvetica Condensed" w:cs="KlavikaBold-Plain"/>
          <w:bCs/>
          <w:sz w:val="20"/>
        </w:rPr>
        <w:t>chten (b</w:t>
      </w:r>
      <w:r w:rsidRPr="000267BF">
        <w:rPr>
          <w:rFonts w:ascii="Helvetica Condensed" w:eastAsia="KlavikaBold-Plain" w:hAnsi="Helvetica Condensed" w:cs="KlavikaBold-Plain"/>
          <w:bCs/>
          <w:sz w:val="20"/>
        </w:rPr>
        <w:t>) in T</w:t>
      </w:r>
      <w:r>
        <w:rPr>
          <w:rFonts w:ascii="Helvetica Condensed" w:eastAsia="KlavikaBold-Plain" w:hAnsi="Helvetica Condensed" w:cs="KlavikaBold-Plain"/>
          <w:bCs/>
          <w:sz w:val="20"/>
        </w:rPr>
        <w:t>echnik</w:t>
      </w:r>
      <w:r w:rsidRPr="000267BF">
        <w:rPr>
          <w:rFonts w:ascii="Helvetica Condensed" w:eastAsia="KlavikaBold-Plain" w:hAnsi="Helvetica Condensed" w:cs="KlavikaBold-Plain"/>
          <w:bCs/>
          <w:sz w:val="20"/>
        </w:rPr>
        <w:t xml:space="preserve">-Berufe </w:t>
      </w:r>
      <w:r w:rsidRPr="000267BF">
        <w:rPr>
          <w:rFonts w:ascii="Helvetica Condensed" w:eastAsia="KlavikaBold-Plain" w:hAnsi="Helvetica Condensed" w:cs="KlavikaBold-Plain" w:hint="cs"/>
          <w:bCs/>
          <w:sz w:val="20"/>
        </w:rPr>
        <w:t>„</w:t>
      </w:r>
      <w:r w:rsidRPr="000267BF">
        <w:rPr>
          <w:rFonts w:ascii="Helvetica Condensed" w:eastAsia="KlavikaBold-Plain" w:hAnsi="Helvetica Condensed" w:cs="KlavikaBold-Plain"/>
          <w:bCs/>
          <w:sz w:val="20"/>
        </w:rPr>
        <w:t>hineinschnuppern</w:t>
      </w:r>
      <w:r w:rsidRPr="000267BF">
        <w:rPr>
          <w:rFonts w:ascii="Helvetica Condensed" w:eastAsia="KlavikaBold-Plain" w:hAnsi="Helvetica Condensed" w:cs="KlavikaBold-Plain" w:hint="cs"/>
          <w:bCs/>
          <w:sz w:val="20"/>
        </w:rPr>
        <w:t>“</w:t>
      </w:r>
      <w:r w:rsidRPr="000267BF">
        <w:rPr>
          <w:rFonts w:ascii="Helvetica Condensed" w:eastAsia="KlavikaBold-Plain" w:hAnsi="Helvetica Condensed" w:cs="KlavikaBold-Plain"/>
          <w:bCs/>
          <w:sz w:val="20"/>
        </w:rPr>
        <w:t>.</w:t>
      </w:r>
    </w:p>
    <w:p w14:paraId="782E2112" w14:textId="77777777" w:rsidR="00BB62E3" w:rsidRPr="00604F3D" w:rsidRDefault="00BB62E3" w:rsidP="00BB62E3">
      <w:pPr>
        <w:widowControl w:val="0"/>
        <w:numPr>
          <w:ilvl w:val="0"/>
          <w:numId w:val="8"/>
        </w:numPr>
        <w:suppressAutoHyphens/>
        <w:autoSpaceDE w:val="0"/>
        <w:spacing w:line="360" w:lineRule="auto"/>
        <w:rPr>
          <w:rFonts w:ascii="Helvetica Condensed" w:eastAsia="KlavikaBold-Plain" w:hAnsi="Helvetica Condensed" w:cs="KlavikaBold-Plain"/>
          <w:bCs/>
          <w:sz w:val="20"/>
        </w:rPr>
      </w:pPr>
      <w:r w:rsidRPr="00604F3D">
        <w:rPr>
          <w:rFonts w:ascii="Helvetica Condensed" w:eastAsia="KlavikaBold-Plain" w:hAnsi="Helvetica Condensed" w:cs="KlavikaBold-Plain"/>
          <w:bCs/>
          <w:sz w:val="20"/>
        </w:rPr>
        <w:t>Das Projekt ist als schulische Veranstaltung zu organisieren.</w:t>
      </w:r>
    </w:p>
    <w:p w14:paraId="1CB7A2DB" w14:textId="437EF76A" w:rsidR="00BB62E3" w:rsidRDefault="00BB62E3" w:rsidP="00BB62E3">
      <w:pPr>
        <w:widowControl w:val="0"/>
        <w:numPr>
          <w:ilvl w:val="0"/>
          <w:numId w:val="8"/>
        </w:numPr>
        <w:suppressAutoHyphens/>
        <w:autoSpaceDE w:val="0"/>
        <w:spacing w:line="360" w:lineRule="auto"/>
        <w:rPr>
          <w:rFonts w:ascii="Helvetica Condensed" w:eastAsia="KlavikaBold-Plain" w:hAnsi="Helvetica Condensed" w:cs="KlavikaBold-Plain"/>
          <w:bCs/>
          <w:sz w:val="20"/>
        </w:rPr>
      </w:pPr>
      <w:r w:rsidRPr="00A46C91">
        <w:rPr>
          <w:rFonts w:ascii="Helvetica Condensed" w:eastAsia="KlavikaBold-Plain" w:hAnsi="Helvetica Condensed" w:cs="KlavikaBold-Plain"/>
          <w:bCs/>
          <w:sz w:val="20"/>
        </w:rPr>
        <w:t xml:space="preserve">Die Schule wird </w:t>
      </w:r>
      <w:r>
        <w:rPr>
          <w:rFonts w:ascii="Helvetica Condensed" w:eastAsia="KlavikaBold-Plain" w:hAnsi="Helvetica Condensed" w:cs="KlavikaBold-Plain"/>
          <w:bCs/>
          <w:sz w:val="20"/>
        </w:rPr>
        <w:t xml:space="preserve">ggf. </w:t>
      </w:r>
      <w:r w:rsidRPr="00A46C91">
        <w:rPr>
          <w:rFonts w:ascii="Helvetica Condensed" w:eastAsia="KlavikaBold-Plain" w:hAnsi="Helvetica Condensed" w:cs="KlavikaBold-Plain"/>
          <w:bCs/>
          <w:sz w:val="20"/>
        </w:rPr>
        <w:t xml:space="preserve">den Transport der Schülerinnen und Schüler </w:t>
      </w:r>
      <w:r w:rsidR="00322E94">
        <w:rPr>
          <w:rFonts w:ascii="Helvetica Condensed" w:eastAsia="KlavikaBold-Plain" w:hAnsi="Helvetica Condensed" w:cs="KlavikaBold-Plain"/>
          <w:bCs/>
          <w:sz w:val="20"/>
        </w:rPr>
        <w:t>zur Hochschule</w:t>
      </w:r>
      <w:r>
        <w:rPr>
          <w:rFonts w:ascii="Helvetica Condensed" w:eastAsia="KlavikaBold-Plain" w:hAnsi="Helvetica Condensed" w:cs="KlavikaBold-Plain"/>
          <w:bCs/>
          <w:sz w:val="20"/>
        </w:rPr>
        <w:t xml:space="preserve"> </w:t>
      </w:r>
      <w:r w:rsidRPr="00A46C91">
        <w:rPr>
          <w:rFonts w:ascii="Helvetica Condensed" w:eastAsia="KlavikaBold-Plain" w:hAnsi="Helvetica Condensed" w:cs="KlavikaBold-Plain"/>
          <w:bCs/>
          <w:sz w:val="20"/>
        </w:rPr>
        <w:t>organisieren und begleiten.</w:t>
      </w:r>
    </w:p>
    <w:p w14:paraId="4BEF7404" w14:textId="296ABCE4" w:rsidR="00BB62E3" w:rsidRDefault="00BB62E3" w:rsidP="00BB62E3">
      <w:pPr>
        <w:widowControl w:val="0"/>
        <w:numPr>
          <w:ilvl w:val="0"/>
          <w:numId w:val="8"/>
        </w:numPr>
        <w:suppressAutoHyphens/>
        <w:autoSpaceDE w:val="0"/>
        <w:spacing w:line="360" w:lineRule="auto"/>
        <w:rPr>
          <w:rFonts w:ascii="Helvetica Condensed" w:eastAsia="KlavikaBold-Plain" w:hAnsi="Helvetica Condensed" w:cs="KlavikaBold-Plain"/>
          <w:bCs/>
          <w:sz w:val="20"/>
        </w:rPr>
      </w:pPr>
      <w:r>
        <w:rPr>
          <w:rFonts w:ascii="Helvetica Condensed" w:eastAsia="KlavikaBold-Plain" w:hAnsi="Helvetica Condensed" w:cs="KlavikaBold-Plain"/>
          <w:bCs/>
          <w:sz w:val="20"/>
        </w:rPr>
        <w:t xml:space="preserve">Die Frage der Fahrtkosten wird gemeinsam zwischen </w:t>
      </w:r>
      <w:r w:rsidR="00322E94">
        <w:rPr>
          <w:rFonts w:ascii="Helvetica Condensed" w:eastAsia="KlavikaBold-Plain" w:hAnsi="Helvetica Condensed" w:cs="KlavikaBold-Plain"/>
          <w:bCs/>
          <w:sz w:val="20"/>
        </w:rPr>
        <w:t>Hochschule</w:t>
      </w:r>
      <w:r>
        <w:rPr>
          <w:rFonts w:ascii="Helvetica Condensed" w:eastAsia="KlavikaBold-Plain" w:hAnsi="Helvetica Condensed" w:cs="KlavikaBold-Plain"/>
          <w:bCs/>
          <w:sz w:val="20"/>
        </w:rPr>
        <w:t xml:space="preserve"> und Schule geregelt. </w:t>
      </w:r>
    </w:p>
    <w:p w14:paraId="2AA40B74" w14:textId="77777777" w:rsidR="005D0998" w:rsidRDefault="005D0998" w:rsidP="00BB62E3">
      <w:pPr>
        <w:autoSpaceDE w:val="0"/>
        <w:spacing w:line="360" w:lineRule="auto"/>
        <w:rPr>
          <w:rFonts w:ascii="Helvetica Condensed" w:eastAsia="KlavikaBold-Plain" w:hAnsi="Helvetica Condensed" w:cs="KlavikaBold-Plain"/>
          <w:b/>
          <w:bCs/>
          <w:sz w:val="20"/>
        </w:rPr>
      </w:pPr>
    </w:p>
    <w:p w14:paraId="45149364" w14:textId="77777777" w:rsidR="005D0998" w:rsidRPr="00C92E07" w:rsidRDefault="005D0998" w:rsidP="00BB62E3">
      <w:pPr>
        <w:autoSpaceDE w:val="0"/>
        <w:spacing w:line="360" w:lineRule="auto"/>
        <w:rPr>
          <w:rFonts w:ascii="Helvetica Condensed" w:eastAsia="KlavikaBold-Plain" w:hAnsi="Helvetica Condensed" w:cs="KlavikaBold-Plain"/>
          <w:b/>
          <w:bCs/>
          <w:sz w:val="20"/>
        </w:rPr>
      </w:pPr>
    </w:p>
    <w:p w14:paraId="5FAAA153" w14:textId="77777777" w:rsidR="00BB62E3" w:rsidRPr="00F6638A" w:rsidRDefault="00BB62E3" w:rsidP="00BB62E3">
      <w:pPr>
        <w:autoSpaceDE w:val="0"/>
        <w:spacing w:line="360" w:lineRule="auto"/>
        <w:rPr>
          <w:rFonts w:ascii="Helvetica Condensed" w:eastAsia="KlavikaBold-Plain" w:hAnsi="Helvetica Condensed" w:cs="KlavikaBold-Plain"/>
          <w:b/>
          <w:bCs/>
          <w:sz w:val="26"/>
          <w:szCs w:val="26"/>
        </w:rPr>
      </w:pPr>
      <w:r w:rsidRPr="00F6638A">
        <w:rPr>
          <w:rFonts w:ascii="Helvetica Condensed" w:eastAsia="KlavikaBold-Plain" w:hAnsi="Helvetica Condensed" w:cs="KlavikaBold-Plain"/>
          <w:b/>
          <w:bCs/>
          <w:sz w:val="26"/>
          <w:szCs w:val="26"/>
        </w:rPr>
        <w:t>5. VERANTWORTLICHKEITEN</w:t>
      </w:r>
    </w:p>
    <w:p w14:paraId="2FFBD78D" w14:textId="2423BAA2" w:rsidR="00BB62E3" w:rsidRDefault="00BB62E3" w:rsidP="00BB62E3">
      <w:pPr>
        <w:widowControl w:val="0"/>
        <w:numPr>
          <w:ilvl w:val="0"/>
          <w:numId w:val="3"/>
        </w:numPr>
        <w:suppressAutoHyphens/>
        <w:autoSpaceDE w:val="0"/>
        <w:spacing w:line="360" w:lineRule="auto"/>
        <w:rPr>
          <w:rFonts w:ascii="Helvetica Condensed" w:eastAsia="KlavikaRegular-Italic" w:hAnsi="Helvetica Condensed" w:cs="KlavikaRegular-Italic"/>
          <w:iCs/>
          <w:sz w:val="20"/>
        </w:rPr>
      </w:pPr>
      <w:r>
        <w:rPr>
          <w:rFonts w:ascii="Helvetica Condensed" w:eastAsia="KlavikaRegular-Italic" w:hAnsi="Helvetica Condensed" w:cs="KlavikaRegular-Italic"/>
          <w:iCs/>
          <w:sz w:val="20"/>
        </w:rPr>
        <w:t>Die Vertreter der Schule sind (Name, Vorname | Telefon | E-Mail):</w:t>
      </w:r>
    </w:p>
    <w:p w14:paraId="6B89135D" w14:textId="77777777" w:rsidR="00BB62E3" w:rsidRPr="00F6638A" w:rsidRDefault="00BB62E3" w:rsidP="00BB62E3">
      <w:pPr>
        <w:autoSpaceDE w:val="0"/>
        <w:spacing w:line="360" w:lineRule="auto"/>
        <w:ind w:left="720"/>
        <w:rPr>
          <w:rFonts w:ascii="Helvetica Condensed" w:eastAsia="KlavikaRegular-Italic" w:hAnsi="Helvetica Condensed" w:cs="KlavikaRegular-Italic"/>
          <w:iCs/>
          <w:sz w:val="20"/>
          <w:u w:val="single"/>
        </w:rPr>
      </w:pPr>
    </w:p>
    <w:p w14:paraId="04B8BA25" w14:textId="77777777" w:rsidR="00BB62E3" w:rsidRPr="00F6638A" w:rsidRDefault="00BB62E3" w:rsidP="00BB62E3">
      <w:pPr>
        <w:autoSpaceDE w:val="0"/>
        <w:spacing w:line="360" w:lineRule="auto"/>
        <w:ind w:left="720"/>
        <w:rPr>
          <w:rFonts w:ascii="Helvetica Condensed" w:eastAsia="KlavikaRegular-Italic" w:hAnsi="Helvetica Condensed" w:cs="KlavikaRegular-Italic"/>
          <w:iCs/>
          <w:sz w:val="20"/>
          <w:u w:val="single"/>
        </w:rPr>
      </w:pPr>
      <w:r>
        <w:rPr>
          <w:rFonts w:ascii="Helvetica Condensed" w:eastAsia="KlavikaRegular-Italic" w:hAnsi="Helvetica Condensed" w:cs="KlavikaRegular-Italic"/>
          <w:iCs/>
          <w:sz w:val="20"/>
          <w:u w:val="single"/>
        </w:rPr>
        <w:t>…………………………………………………………………………………………………………….</w:t>
      </w:r>
    </w:p>
    <w:p w14:paraId="3DC9CB86" w14:textId="68EACA6B" w:rsidR="00BB62E3" w:rsidRDefault="00BB62E3" w:rsidP="00BB62E3">
      <w:pPr>
        <w:widowControl w:val="0"/>
        <w:numPr>
          <w:ilvl w:val="0"/>
          <w:numId w:val="3"/>
        </w:numPr>
        <w:suppressAutoHyphens/>
        <w:autoSpaceDE w:val="0"/>
        <w:spacing w:line="360" w:lineRule="auto"/>
        <w:rPr>
          <w:rFonts w:ascii="Helvetica Condensed" w:eastAsia="KlavikaRegular-Italic" w:hAnsi="Helvetica Condensed" w:cs="KlavikaRegular-Italic"/>
          <w:iCs/>
          <w:sz w:val="20"/>
        </w:rPr>
      </w:pPr>
      <w:r w:rsidRPr="004C6C3C">
        <w:rPr>
          <w:rFonts w:ascii="Helvetica Condensed" w:eastAsia="KlavikaRegular-Italic" w:hAnsi="Helvetica Condensed" w:cs="KlavikaRegular-Italic"/>
          <w:iCs/>
          <w:sz w:val="20"/>
        </w:rPr>
        <w:t xml:space="preserve">Die Ansprechpartner </w:t>
      </w:r>
      <w:r>
        <w:rPr>
          <w:rFonts w:ascii="Helvetica Condensed" w:eastAsia="KlavikaRegular-Italic" w:hAnsi="Helvetica Condensed" w:cs="KlavikaRegular-Italic"/>
          <w:iCs/>
          <w:sz w:val="20"/>
        </w:rPr>
        <w:t>i</w:t>
      </w:r>
      <w:r w:rsidR="00322E94">
        <w:rPr>
          <w:rFonts w:ascii="Helvetica Condensed" w:eastAsia="KlavikaRegular-Italic" w:hAnsi="Helvetica Condensed" w:cs="KlavikaRegular-Italic"/>
          <w:iCs/>
          <w:sz w:val="20"/>
        </w:rPr>
        <w:t>n der</w:t>
      </w:r>
      <w:r>
        <w:rPr>
          <w:rFonts w:ascii="Helvetica Condensed" w:eastAsia="KlavikaRegular-Italic" w:hAnsi="Helvetica Condensed" w:cs="KlavikaRegular-Italic"/>
          <w:iCs/>
          <w:sz w:val="20"/>
        </w:rPr>
        <w:t xml:space="preserve"> </w:t>
      </w:r>
      <w:r w:rsidR="00322E94">
        <w:rPr>
          <w:rFonts w:ascii="Helvetica Condensed" w:eastAsia="KlavikaRegular-Italic" w:hAnsi="Helvetica Condensed" w:cs="KlavikaRegular-Italic"/>
          <w:iCs/>
          <w:sz w:val="20"/>
        </w:rPr>
        <w:t>Hochschule</w:t>
      </w:r>
      <w:r>
        <w:rPr>
          <w:rFonts w:ascii="Helvetica Condensed" w:eastAsia="KlavikaRegular-Italic" w:hAnsi="Helvetica Condensed" w:cs="KlavikaRegular-Italic"/>
          <w:iCs/>
          <w:sz w:val="20"/>
        </w:rPr>
        <w:t xml:space="preserve"> </w:t>
      </w:r>
      <w:r w:rsidRPr="004C6C3C">
        <w:rPr>
          <w:rFonts w:ascii="Helvetica Condensed" w:eastAsia="KlavikaRegular-Italic" w:hAnsi="Helvetica Condensed" w:cs="KlavikaRegular-Italic"/>
          <w:iCs/>
          <w:sz w:val="20"/>
        </w:rPr>
        <w:t xml:space="preserve">sind </w:t>
      </w:r>
      <w:r w:rsidRPr="00EA5525">
        <w:rPr>
          <w:rFonts w:ascii="Helvetica Condensed" w:eastAsia="KlavikaRegular-Italic" w:hAnsi="Helvetica Condensed" w:cs="KlavikaRegular-Italic"/>
          <w:iCs/>
          <w:sz w:val="20"/>
        </w:rPr>
        <w:t xml:space="preserve">(Name, Vorname | Telefon | </w:t>
      </w:r>
      <w:r>
        <w:rPr>
          <w:rFonts w:ascii="Helvetica Condensed" w:eastAsia="KlavikaRegular-Italic" w:hAnsi="Helvetica Condensed" w:cs="KlavikaRegular-Italic"/>
          <w:iCs/>
          <w:sz w:val="20"/>
        </w:rPr>
        <w:t>E-</w:t>
      </w:r>
      <w:r w:rsidRPr="00EA5525">
        <w:rPr>
          <w:rFonts w:ascii="Helvetica Condensed" w:eastAsia="KlavikaRegular-Italic" w:hAnsi="Helvetica Condensed" w:cs="KlavikaRegular-Italic"/>
          <w:iCs/>
          <w:sz w:val="20"/>
        </w:rPr>
        <w:t>Mail):</w:t>
      </w:r>
    </w:p>
    <w:p w14:paraId="0191A25C" w14:textId="77777777" w:rsidR="00BB62E3" w:rsidRDefault="00BB62E3" w:rsidP="00BB62E3">
      <w:pPr>
        <w:autoSpaceDE w:val="0"/>
        <w:spacing w:line="360" w:lineRule="auto"/>
        <w:ind w:left="720"/>
        <w:rPr>
          <w:rFonts w:ascii="Helvetica Condensed" w:eastAsia="KlavikaRegular-Italic" w:hAnsi="Helvetica Condensed" w:cs="KlavikaRegular-Italic"/>
          <w:iCs/>
          <w:sz w:val="20"/>
        </w:rPr>
      </w:pPr>
    </w:p>
    <w:p w14:paraId="4B0E4C42" w14:textId="77777777" w:rsidR="00BB62E3" w:rsidRPr="00F6638A" w:rsidRDefault="00BB62E3" w:rsidP="00BB62E3">
      <w:pPr>
        <w:autoSpaceDE w:val="0"/>
        <w:spacing w:line="360" w:lineRule="auto"/>
        <w:ind w:firstLine="709"/>
        <w:rPr>
          <w:rFonts w:ascii="Helvetica Condensed" w:eastAsia="Wingdings" w:hAnsi="Helvetica Condensed" w:cs="Wingdings"/>
          <w:sz w:val="20"/>
          <w:u w:val="single"/>
        </w:rPr>
      </w:pPr>
      <w:r>
        <w:rPr>
          <w:rFonts w:ascii="Helvetica Condensed" w:eastAsia="Wingdings" w:hAnsi="Helvetica Condensed" w:cs="Wingdings"/>
          <w:sz w:val="20"/>
          <w:u w:val="single"/>
        </w:rPr>
        <w:t>……………………………………………………………………………………………………………..</w:t>
      </w:r>
    </w:p>
    <w:p w14:paraId="7E905997" w14:textId="77777777" w:rsidR="00BB62E3" w:rsidRDefault="00BB62E3" w:rsidP="00BB62E3">
      <w:pPr>
        <w:widowControl w:val="0"/>
        <w:numPr>
          <w:ilvl w:val="0"/>
          <w:numId w:val="5"/>
        </w:numPr>
        <w:suppressAutoHyphens/>
        <w:autoSpaceDE w:val="0"/>
        <w:spacing w:line="360" w:lineRule="auto"/>
        <w:rPr>
          <w:rFonts w:ascii="Helvetica Condensed" w:eastAsia="Wingdings" w:hAnsi="Helvetica Condensed" w:cs="Wingdings"/>
          <w:sz w:val="20"/>
        </w:rPr>
      </w:pPr>
      <w:r w:rsidRPr="00311A80">
        <w:rPr>
          <w:rFonts w:ascii="Helvetica Condensed" w:eastAsia="Wingdings" w:hAnsi="Helvetica Condensed" w:cs="Wingdings"/>
          <w:sz w:val="20"/>
        </w:rPr>
        <w:t xml:space="preserve">Die benannten Kontaktpersonen sind Ansprechpartner </w:t>
      </w:r>
      <w:r w:rsidRPr="00311A80">
        <w:rPr>
          <w:rFonts w:ascii="Helvetica Condensed" w:hAnsi="Helvetica Condensed"/>
          <w:sz w:val="20"/>
        </w:rPr>
        <w:t xml:space="preserve">im Rahmen des </w:t>
      </w:r>
      <w:r w:rsidRPr="00311A80">
        <w:rPr>
          <w:rFonts w:ascii="Helvetica Condensed" w:eastAsia="Wingdings" w:hAnsi="Helvetica Condensed" w:cs="Wingdings"/>
          <w:sz w:val="20"/>
        </w:rPr>
        <w:t xml:space="preserve">Projekts </w:t>
      </w:r>
      <w:r>
        <w:rPr>
          <w:rFonts w:ascii="Helvetica Condensed" w:eastAsia="Wingdings" w:hAnsi="Helvetica Condensed" w:cs="Wingdings"/>
          <w:sz w:val="20"/>
        </w:rPr>
        <w:br/>
      </w:r>
      <w:r w:rsidRPr="00311A80">
        <w:rPr>
          <w:rFonts w:ascii="Helvetica Condensed" w:eastAsia="Wingdings" w:hAnsi="Helvetica Condensed" w:cs="Wingdings"/>
          <w:sz w:val="20"/>
        </w:rPr>
        <w:t>„</w:t>
      </w:r>
      <w:r>
        <w:rPr>
          <w:rFonts w:ascii="Helvetica Condensed" w:eastAsia="Wingdings" w:hAnsi="Helvetica Condensed" w:cs="Wingdings"/>
          <w:sz w:val="20"/>
          <w:u w:val="single"/>
        </w:rPr>
        <w:tab/>
      </w:r>
      <w:r>
        <w:rPr>
          <w:rFonts w:ascii="Helvetica Condensed" w:eastAsia="Wingdings" w:hAnsi="Helvetica Condensed" w:cs="Wingdings"/>
          <w:sz w:val="20"/>
          <w:u w:val="single"/>
        </w:rPr>
        <w:tab/>
      </w:r>
      <w:r>
        <w:rPr>
          <w:rFonts w:ascii="Helvetica Condensed" w:eastAsia="Wingdings" w:hAnsi="Helvetica Condensed" w:cs="Wingdings"/>
          <w:sz w:val="20"/>
          <w:u w:val="single"/>
        </w:rPr>
        <w:tab/>
      </w:r>
      <w:r>
        <w:rPr>
          <w:rFonts w:ascii="Helvetica Condensed" w:eastAsia="Wingdings" w:hAnsi="Helvetica Condensed" w:cs="Wingdings"/>
          <w:sz w:val="20"/>
          <w:u w:val="single"/>
        </w:rPr>
        <w:tab/>
      </w:r>
      <w:r>
        <w:rPr>
          <w:rFonts w:ascii="Helvetica Condensed" w:eastAsia="Wingdings" w:hAnsi="Helvetica Condensed" w:cs="Wingdings"/>
          <w:sz w:val="20"/>
          <w:u w:val="single"/>
        </w:rPr>
        <w:tab/>
      </w:r>
      <w:r w:rsidRPr="00311A80">
        <w:rPr>
          <w:rFonts w:ascii="Helvetica Condensed" w:eastAsia="Wingdings" w:hAnsi="Helvetica Condensed" w:cs="Wingdings"/>
          <w:sz w:val="20"/>
        </w:rPr>
        <w:t>“</w:t>
      </w:r>
      <w:r>
        <w:rPr>
          <w:rFonts w:ascii="Helvetica Condensed" w:eastAsia="Wingdings" w:hAnsi="Helvetica Condensed" w:cs="Wingdings"/>
          <w:sz w:val="20"/>
        </w:rPr>
        <w:t xml:space="preserve">. </w:t>
      </w:r>
      <w:r w:rsidRPr="00311A80">
        <w:rPr>
          <w:rFonts w:ascii="Helvetica Condensed" w:eastAsia="Wingdings" w:hAnsi="Helvetica Condensed" w:cs="Wingdings"/>
          <w:sz w:val="20"/>
        </w:rPr>
        <w:t xml:space="preserve">Sie </w:t>
      </w:r>
      <w:r>
        <w:rPr>
          <w:rFonts w:ascii="Helvetica Condensed" w:eastAsia="Wingdings" w:hAnsi="Helvetica Condensed" w:cs="Wingdings"/>
          <w:sz w:val="20"/>
        </w:rPr>
        <w:t>stimmen die Aktivitäten miteinander ab.</w:t>
      </w:r>
    </w:p>
    <w:p w14:paraId="1484A8DF" w14:textId="6393C817" w:rsidR="00BB62E3" w:rsidRDefault="00BB62E3" w:rsidP="00BB62E3">
      <w:pPr>
        <w:spacing w:after="160" w:line="259" w:lineRule="auto"/>
        <w:rPr>
          <w:rFonts w:ascii="Helvetica Condensed" w:eastAsia="Wingdings" w:hAnsi="Helvetica Condensed" w:cs="Wingdings"/>
          <w:sz w:val="20"/>
        </w:rPr>
      </w:pPr>
    </w:p>
    <w:p w14:paraId="36BE8470" w14:textId="77777777" w:rsidR="005D0998" w:rsidRPr="00B372EE" w:rsidRDefault="005D0998" w:rsidP="00BB62E3">
      <w:pPr>
        <w:spacing w:after="160" w:line="259" w:lineRule="auto"/>
        <w:rPr>
          <w:rFonts w:ascii="Helvetica Condensed" w:eastAsia="Wingdings" w:hAnsi="Helvetica Condensed" w:cs="Wingdings"/>
          <w:sz w:val="20"/>
        </w:rPr>
      </w:pPr>
    </w:p>
    <w:p w14:paraId="469D9D59" w14:textId="77777777" w:rsidR="00BB62E3" w:rsidRPr="00F6638A" w:rsidRDefault="00BB62E3" w:rsidP="00BB62E3">
      <w:pPr>
        <w:autoSpaceDE w:val="0"/>
        <w:spacing w:line="360" w:lineRule="auto"/>
        <w:rPr>
          <w:rFonts w:ascii="Helvetica Condensed" w:eastAsia="KlavikaBold-Plain" w:hAnsi="Helvetica Condensed" w:cs="KlavikaBold-Plain"/>
          <w:b/>
          <w:bCs/>
          <w:sz w:val="26"/>
          <w:szCs w:val="26"/>
        </w:rPr>
      </w:pPr>
      <w:r w:rsidRPr="00F6638A">
        <w:rPr>
          <w:rFonts w:ascii="Helvetica Condensed" w:eastAsia="KlavikaBold-Plain" w:hAnsi="Helvetica Condensed" w:cs="KlavikaBold-Plain"/>
          <w:b/>
          <w:bCs/>
          <w:sz w:val="26"/>
          <w:szCs w:val="26"/>
        </w:rPr>
        <w:t>6. ZEITRAUM</w:t>
      </w:r>
    </w:p>
    <w:p w14:paraId="27AA393F" w14:textId="6C74C08A" w:rsidR="00BB62E3" w:rsidRPr="004C6C3C" w:rsidRDefault="00BB62E3" w:rsidP="00BB62E3">
      <w:pPr>
        <w:widowControl w:val="0"/>
        <w:numPr>
          <w:ilvl w:val="0"/>
          <w:numId w:val="4"/>
        </w:numPr>
        <w:suppressAutoHyphens/>
        <w:autoSpaceDE w:val="0"/>
        <w:spacing w:line="360" w:lineRule="auto"/>
        <w:rPr>
          <w:rFonts w:ascii="Helvetica Condensed" w:eastAsia="KlavikaRegular-Italic" w:hAnsi="Helvetica Condensed" w:cs="KlavikaRegular-Italic"/>
          <w:iCs/>
          <w:sz w:val="20"/>
        </w:rPr>
      </w:pPr>
      <w:r w:rsidRPr="004C6C3C">
        <w:rPr>
          <w:rFonts w:ascii="Helvetica Condensed" w:eastAsia="KlavikaRegular-Italic" w:hAnsi="Helvetica Condensed" w:cs="KlavikaRegular-Italic"/>
          <w:iCs/>
          <w:sz w:val="20"/>
        </w:rPr>
        <w:t>D</w:t>
      </w:r>
      <w:r>
        <w:rPr>
          <w:rFonts w:ascii="Helvetica Condensed" w:eastAsia="KlavikaRegular-Italic" w:hAnsi="Helvetica Condensed" w:cs="KlavikaRegular-Italic"/>
          <w:iCs/>
          <w:sz w:val="20"/>
        </w:rPr>
        <w:t>as Info-/ Praxisprogramm i</w:t>
      </w:r>
      <w:r w:rsidR="002210DF">
        <w:rPr>
          <w:rFonts w:ascii="Helvetica Condensed" w:eastAsia="KlavikaRegular-Italic" w:hAnsi="Helvetica Condensed" w:cs="KlavikaRegular-Italic"/>
          <w:iCs/>
          <w:sz w:val="20"/>
        </w:rPr>
        <w:t xml:space="preserve">n der Hochschule </w:t>
      </w:r>
      <w:r w:rsidRPr="004C6C3C">
        <w:rPr>
          <w:rFonts w:ascii="Helvetica Condensed" w:eastAsia="KlavikaRegular-Italic" w:hAnsi="Helvetica Condensed" w:cs="KlavikaRegular-Italic"/>
          <w:iCs/>
          <w:sz w:val="20"/>
        </w:rPr>
        <w:t>w</w:t>
      </w:r>
      <w:r>
        <w:rPr>
          <w:rFonts w:ascii="Helvetica Condensed" w:eastAsia="KlavikaRegular-Italic" w:hAnsi="Helvetica Condensed" w:cs="KlavikaRegular-Italic"/>
          <w:iCs/>
          <w:sz w:val="20"/>
        </w:rPr>
        <w:t>ird</w:t>
      </w:r>
      <w:r w:rsidRPr="004C6C3C">
        <w:rPr>
          <w:rFonts w:ascii="Helvetica Condensed" w:eastAsia="KlavikaRegular-Italic" w:hAnsi="Helvetica Condensed" w:cs="KlavikaRegular-Italic"/>
          <w:iCs/>
          <w:sz w:val="20"/>
        </w:rPr>
        <w:t xml:space="preserve"> rechtzeitig geplant und organisiert.</w:t>
      </w:r>
    </w:p>
    <w:p w14:paraId="4862FE87" w14:textId="77777777" w:rsidR="00BB62E3" w:rsidRPr="004C6C3C" w:rsidRDefault="00BB62E3" w:rsidP="00BB62E3">
      <w:pPr>
        <w:autoSpaceDE w:val="0"/>
        <w:spacing w:line="360" w:lineRule="auto"/>
        <w:rPr>
          <w:rFonts w:ascii="Helvetica Condensed" w:eastAsia="Wingdings" w:hAnsi="Helvetica Condensed" w:cs="Wingdings"/>
          <w:sz w:val="20"/>
        </w:rPr>
      </w:pPr>
    </w:p>
    <w:p w14:paraId="18CB5650" w14:textId="396580CD" w:rsidR="00BB62E3" w:rsidRPr="004C6C3C" w:rsidRDefault="00BB62E3" w:rsidP="00BB62E3">
      <w:pPr>
        <w:widowControl w:val="0"/>
        <w:numPr>
          <w:ilvl w:val="0"/>
          <w:numId w:val="4"/>
        </w:numPr>
        <w:suppressAutoHyphens/>
        <w:autoSpaceDE w:val="0"/>
        <w:spacing w:line="360" w:lineRule="auto"/>
        <w:rPr>
          <w:rFonts w:ascii="Helvetica Condensed" w:eastAsia="KlavikaRegular-Italic" w:hAnsi="Helvetica Condensed" w:cs="KlavikaRegular-Italic"/>
          <w:iCs/>
          <w:sz w:val="20"/>
        </w:rPr>
      </w:pPr>
      <w:r w:rsidRPr="004C6C3C">
        <w:rPr>
          <w:rFonts w:ascii="Helvetica Condensed" w:eastAsia="KlavikaRegular-Italic" w:hAnsi="Helvetica Condensed" w:cs="KlavikaRegular-Italic"/>
          <w:iCs/>
          <w:sz w:val="20"/>
        </w:rPr>
        <w:t>Termine und Tei</w:t>
      </w:r>
      <w:r>
        <w:rPr>
          <w:rFonts w:ascii="Helvetica Condensed" w:eastAsia="KlavikaRegular-Italic" w:hAnsi="Helvetica Condensed" w:cs="KlavikaRegular-Italic"/>
          <w:iCs/>
          <w:sz w:val="20"/>
        </w:rPr>
        <w:t xml:space="preserve">lnehmer des Info-/ Praxisprogramms </w:t>
      </w:r>
      <w:r w:rsidRPr="004C6C3C">
        <w:rPr>
          <w:rFonts w:ascii="Helvetica Condensed" w:eastAsia="KlavikaRegular-Italic" w:hAnsi="Helvetica Condensed" w:cs="KlavikaRegular-Italic"/>
          <w:iCs/>
          <w:sz w:val="20"/>
        </w:rPr>
        <w:t>werden d</w:t>
      </w:r>
      <w:r w:rsidR="002210DF">
        <w:rPr>
          <w:rFonts w:ascii="Helvetica Condensed" w:eastAsia="KlavikaRegular-Italic" w:hAnsi="Helvetica Condensed" w:cs="KlavikaRegular-Italic"/>
          <w:iCs/>
          <w:sz w:val="20"/>
        </w:rPr>
        <w:t>er Hochschule</w:t>
      </w:r>
    </w:p>
    <w:p w14:paraId="4BBB09A9" w14:textId="77777777" w:rsidR="00BB62E3" w:rsidRPr="004C6C3C" w:rsidRDefault="00BB62E3" w:rsidP="00BB62E3">
      <w:pPr>
        <w:autoSpaceDE w:val="0"/>
        <w:spacing w:line="360" w:lineRule="auto"/>
        <w:ind w:left="720"/>
        <w:rPr>
          <w:rFonts w:ascii="Helvetica Condensed" w:eastAsia="KlavikaRegular-Italic" w:hAnsi="Helvetica Condensed" w:cs="KlavikaRegular-Italic"/>
          <w:iCs/>
          <w:sz w:val="20"/>
        </w:rPr>
      </w:pPr>
      <w:r w:rsidRPr="004C6C3C">
        <w:rPr>
          <w:rFonts w:ascii="Helvetica Condensed" w:eastAsia="KlavikaRegular-Italic" w:hAnsi="Helvetica Condensed" w:cs="KlavikaRegular-Italic"/>
          <w:iCs/>
          <w:sz w:val="20"/>
        </w:rPr>
        <w:t xml:space="preserve">von </w:t>
      </w:r>
      <w:r>
        <w:rPr>
          <w:rFonts w:ascii="Helvetica Condensed" w:eastAsia="KlavikaRegular-Italic" w:hAnsi="Helvetica Condensed" w:cs="KlavikaRegular-Italic"/>
          <w:iCs/>
          <w:sz w:val="20"/>
          <w:u w:val="single"/>
        </w:rPr>
        <w:tab/>
      </w:r>
      <w:r>
        <w:rPr>
          <w:rFonts w:ascii="Helvetica Condensed" w:eastAsia="KlavikaRegular-Italic" w:hAnsi="Helvetica Condensed" w:cs="KlavikaRegular-Italic"/>
          <w:iCs/>
          <w:sz w:val="20"/>
          <w:u w:val="single"/>
        </w:rPr>
        <w:tab/>
      </w:r>
      <w:r>
        <w:rPr>
          <w:rFonts w:ascii="Helvetica Condensed" w:eastAsia="KlavikaRegular-Italic" w:hAnsi="Helvetica Condensed" w:cs="KlavikaRegular-Italic"/>
          <w:iCs/>
          <w:sz w:val="20"/>
          <w:u w:val="single"/>
        </w:rPr>
        <w:tab/>
      </w:r>
      <w:r>
        <w:rPr>
          <w:rFonts w:ascii="Helvetica Condensed" w:eastAsia="KlavikaRegular-Italic" w:hAnsi="Helvetica Condensed" w:cs="KlavikaRegular-Italic"/>
          <w:iCs/>
          <w:sz w:val="20"/>
          <w:u w:val="single"/>
        </w:rPr>
        <w:tab/>
      </w:r>
      <w:r>
        <w:rPr>
          <w:rFonts w:ascii="Helvetica Condensed" w:eastAsia="KlavikaRegular-Italic" w:hAnsi="Helvetica Condensed" w:cs="KlavikaRegular-Italic"/>
          <w:iCs/>
          <w:sz w:val="20"/>
          <w:u w:val="single"/>
        </w:rPr>
        <w:tab/>
      </w:r>
      <w:r w:rsidRPr="004C6C3C">
        <w:rPr>
          <w:rFonts w:ascii="Helvetica Condensed" w:eastAsia="KlavikaBold-Plain" w:hAnsi="Helvetica Condensed" w:cs="KlavikaBold-Plain"/>
          <w:b/>
          <w:bCs/>
          <w:sz w:val="20"/>
        </w:rPr>
        <w:t xml:space="preserve"> </w:t>
      </w:r>
      <w:r>
        <w:rPr>
          <w:rFonts w:ascii="Helvetica Condensed" w:eastAsia="KlavikaBold-Plain" w:hAnsi="Helvetica Condensed" w:cs="KlavikaBold-Plain"/>
          <w:bCs/>
          <w:sz w:val="20"/>
        </w:rPr>
        <w:t>frühzeitig</w:t>
      </w:r>
      <w:r w:rsidRPr="00D770BA">
        <w:rPr>
          <w:rFonts w:ascii="Helvetica Condensed" w:eastAsia="KlavikaBold-Plain" w:hAnsi="Helvetica Condensed" w:cs="KlavikaBold-Plain"/>
          <w:bCs/>
          <w:sz w:val="20"/>
        </w:rPr>
        <w:t xml:space="preserve"> </w:t>
      </w:r>
      <w:r w:rsidRPr="00D770BA">
        <w:rPr>
          <w:rFonts w:ascii="Helvetica Condensed" w:eastAsia="KlavikaRegular-Italic" w:hAnsi="Helvetica Condensed" w:cs="KlavikaRegular-Italic"/>
          <w:iCs/>
          <w:sz w:val="20"/>
        </w:rPr>
        <w:t>m</w:t>
      </w:r>
      <w:r w:rsidRPr="004C6C3C">
        <w:rPr>
          <w:rFonts w:ascii="Helvetica Condensed" w:eastAsia="KlavikaRegular-Italic" w:hAnsi="Helvetica Condensed" w:cs="KlavikaRegular-Italic"/>
          <w:iCs/>
          <w:sz w:val="20"/>
        </w:rPr>
        <w:t>itgeteilt.</w:t>
      </w:r>
    </w:p>
    <w:p w14:paraId="616E86FD" w14:textId="77777777" w:rsidR="00BB62E3" w:rsidRPr="004C6C3C" w:rsidRDefault="00BB62E3" w:rsidP="00BB62E3">
      <w:pPr>
        <w:autoSpaceDE w:val="0"/>
        <w:spacing w:line="360" w:lineRule="auto"/>
        <w:rPr>
          <w:rFonts w:ascii="Helvetica Condensed" w:eastAsia="Wingdings" w:hAnsi="Helvetica Condensed" w:cs="Wingdings"/>
          <w:sz w:val="20"/>
        </w:rPr>
      </w:pPr>
    </w:p>
    <w:p w14:paraId="683D75A5" w14:textId="77777777" w:rsidR="00BB62E3" w:rsidRPr="00F6638A" w:rsidRDefault="00BB62E3" w:rsidP="00BB62E3">
      <w:pPr>
        <w:widowControl w:val="0"/>
        <w:numPr>
          <w:ilvl w:val="0"/>
          <w:numId w:val="4"/>
        </w:numPr>
        <w:suppressAutoHyphens/>
        <w:autoSpaceDE w:val="0"/>
        <w:spacing w:line="360" w:lineRule="auto"/>
        <w:rPr>
          <w:rFonts w:ascii="Helvetica Condensed" w:eastAsia="KlavikaBold-Plain" w:hAnsi="Helvetica Condensed" w:cs="KlavikaBold-Plain"/>
          <w:bCs/>
          <w:sz w:val="20"/>
        </w:rPr>
      </w:pPr>
      <w:r w:rsidRPr="004C6C3C">
        <w:rPr>
          <w:rFonts w:ascii="Helvetica Condensed" w:eastAsia="KlavikaRegular-Plain" w:hAnsi="Helvetica Condensed" w:cs="KlavikaRegular-Plain"/>
          <w:sz w:val="20"/>
        </w:rPr>
        <w:t>Diese Vereinbarung</w:t>
      </w:r>
      <w:r>
        <w:rPr>
          <w:rFonts w:ascii="Helvetica Condensed" w:eastAsia="KlavikaRegular-Plain" w:hAnsi="Helvetica Condensed" w:cs="KlavikaRegular-Plain"/>
          <w:sz w:val="20"/>
        </w:rPr>
        <w:t xml:space="preserve"> gilt für die Dauer von </w:t>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rPr>
        <w:t xml:space="preserve"> Jahren, beginnend am</w:t>
      </w:r>
      <w:r w:rsidRPr="004C6C3C">
        <w:rPr>
          <w:rFonts w:ascii="Helvetica Condensed" w:eastAsia="KlavikaRegular-Plain" w:hAnsi="Helvetica Condensed" w:cs="KlavikaRegular-Plain"/>
          <w:sz w:val="20"/>
        </w:rPr>
        <w:t xml:space="preserve"> </w:t>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rPr>
        <w:t>.</w:t>
      </w:r>
    </w:p>
    <w:p w14:paraId="18D71DB3" w14:textId="77777777" w:rsidR="00BB62E3" w:rsidRPr="00B56B8A" w:rsidRDefault="00BB62E3" w:rsidP="00BB62E3">
      <w:pPr>
        <w:widowControl w:val="0"/>
        <w:suppressAutoHyphens/>
        <w:autoSpaceDE w:val="0"/>
        <w:spacing w:line="360" w:lineRule="auto"/>
        <w:ind w:left="720"/>
        <w:rPr>
          <w:rFonts w:ascii="Helvetica Condensed" w:eastAsia="KlavikaBold-Plain" w:hAnsi="Helvetica Condensed" w:cs="KlavikaBold-Plain"/>
          <w:bCs/>
          <w:sz w:val="20"/>
        </w:rPr>
      </w:pPr>
      <w:r w:rsidRPr="00263432">
        <w:rPr>
          <w:rFonts w:ascii="Helvetica Condensed" w:eastAsia="KlavikaRegular-Plain" w:hAnsi="Helvetica Condensed" w:cs="KlavikaRegular-Plain"/>
          <w:sz w:val="20"/>
        </w:rPr>
        <w:t xml:space="preserve">Bei guter Zusammenarbeit erscheint es sinnvoll, die Kooperation über </w:t>
      </w:r>
      <w:r w:rsidRPr="00B56B8A">
        <w:rPr>
          <w:rFonts w:ascii="Helvetica Condensed" w:eastAsia="KlavikaBold-Plain" w:hAnsi="Helvetica Condensed" w:cs="KlavikaBold-Plain"/>
          <w:bCs/>
          <w:sz w:val="20"/>
        </w:rPr>
        <w:t>diesen</w:t>
      </w:r>
    </w:p>
    <w:p w14:paraId="4CFEBEE5" w14:textId="4715A6CF" w:rsidR="00BB62E3" w:rsidRPr="00B56B8A" w:rsidRDefault="00BB62E3" w:rsidP="00BB62E3">
      <w:pPr>
        <w:autoSpaceDE w:val="0"/>
        <w:spacing w:line="360" w:lineRule="auto"/>
        <w:ind w:left="720"/>
        <w:rPr>
          <w:rFonts w:ascii="Helvetica Condensed" w:eastAsia="KlavikaRegular-Plain" w:hAnsi="Helvetica Condensed" w:cs="KlavikaRegular-Plain"/>
          <w:sz w:val="20"/>
        </w:rPr>
      </w:pPr>
      <w:r w:rsidRPr="00B56B8A">
        <w:rPr>
          <w:rFonts w:ascii="Helvetica Condensed" w:eastAsia="KlavikaBold-Plain" w:hAnsi="Helvetica Condensed" w:cs="KlavikaBold-Plain"/>
          <w:bCs/>
          <w:sz w:val="20"/>
        </w:rPr>
        <w:t>Zeitraum hin</w:t>
      </w:r>
      <w:r>
        <w:rPr>
          <w:rFonts w:ascii="Helvetica Condensed" w:eastAsia="KlavikaBold-Plain" w:hAnsi="Helvetica Condensed" w:cs="KlavikaBold-Plain"/>
          <w:bCs/>
          <w:sz w:val="20"/>
        </w:rPr>
        <w:t>a</w:t>
      </w:r>
      <w:r w:rsidRPr="00263432">
        <w:rPr>
          <w:rFonts w:ascii="Helvetica Condensed" w:eastAsia="KlavikaRegular-Plain" w:hAnsi="Helvetica Condensed" w:cs="KlavikaRegular-Plain"/>
          <w:sz w:val="20"/>
        </w:rPr>
        <w:t>us fortzusetzen.</w:t>
      </w:r>
    </w:p>
    <w:p w14:paraId="025B2589" w14:textId="53A88D52" w:rsidR="00D72D16" w:rsidRDefault="00D72D16">
      <w:pPr>
        <w:spacing w:after="160" w:line="259" w:lineRule="auto"/>
        <w:rPr>
          <w:rFonts w:ascii="Helvetica Condensed" w:eastAsia="KlavikaRegular-Plain" w:hAnsi="Helvetica Condensed" w:cs="KlavikaRegular-Plain"/>
          <w:b/>
          <w:bCs/>
          <w:sz w:val="26"/>
          <w:szCs w:val="26"/>
        </w:rPr>
      </w:pPr>
      <w:r>
        <w:rPr>
          <w:rFonts w:ascii="Helvetica Condensed" w:eastAsia="KlavikaRegular-Plain" w:hAnsi="Helvetica Condensed" w:cs="KlavikaRegular-Plain"/>
          <w:b/>
          <w:bCs/>
          <w:sz w:val="26"/>
          <w:szCs w:val="26"/>
        </w:rPr>
        <w:br w:type="page"/>
      </w:r>
    </w:p>
    <w:p w14:paraId="63EE2BA2" w14:textId="5611C263" w:rsidR="00BB62E3" w:rsidRPr="00F6638A" w:rsidRDefault="00BB62E3" w:rsidP="00BB62E3">
      <w:pPr>
        <w:spacing w:line="360" w:lineRule="auto"/>
        <w:rPr>
          <w:rFonts w:ascii="Helvetica Condensed" w:eastAsia="KlavikaRegular-Plain" w:hAnsi="Helvetica Condensed" w:cs="KlavikaRegular-Plain"/>
          <w:b/>
          <w:bCs/>
          <w:sz w:val="26"/>
          <w:szCs w:val="26"/>
        </w:rPr>
      </w:pPr>
      <w:r w:rsidRPr="00F6638A">
        <w:rPr>
          <w:rFonts w:ascii="Helvetica Condensed" w:eastAsia="KlavikaRegular-Plain" w:hAnsi="Helvetica Condensed" w:cs="KlavikaRegular-Plain"/>
          <w:b/>
          <w:bCs/>
          <w:sz w:val="26"/>
          <w:szCs w:val="26"/>
        </w:rPr>
        <w:lastRenderedPageBreak/>
        <w:t>7. ABSCHLUSSBESTIMMUNGEN &amp; ERGÄNZUNGEN</w:t>
      </w:r>
    </w:p>
    <w:p w14:paraId="430CDAE4" w14:textId="3F482FDA" w:rsidR="00BB62E3" w:rsidRDefault="00BB62E3" w:rsidP="00BB62E3">
      <w:pPr>
        <w:widowControl w:val="0"/>
        <w:numPr>
          <w:ilvl w:val="0"/>
          <w:numId w:val="6"/>
        </w:numPr>
        <w:suppressAutoHyphens/>
        <w:autoSpaceDE w:val="0"/>
        <w:spacing w:line="360" w:lineRule="auto"/>
        <w:rPr>
          <w:rFonts w:ascii="Helvetica Condensed" w:eastAsia="KlavikaRegular-Plain" w:hAnsi="Helvetica Condensed" w:cs="KlavikaRegular-Plain"/>
          <w:sz w:val="20"/>
        </w:rPr>
      </w:pPr>
      <w:r>
        <w:rPr>
          <w:rFonts w:ascii="Helvetica Condensed" w:eastAsia="KlavikaRegular-Plain" w:hAnsi="Helvetica Condensed" w:cs="KlavikaRegular-Plain"/>
          <w:sz w:val="20"/>
        </w:rPr>
        <w:t xml:space="preserve">Schulen und </w:t>
      </w:r>
      <w:r w:rsidR="002210DF">
        <w:rPr>
          <w:rFonts w:ascii="Helvetica Condensed" w:eastAsia="KlavikaRegular-Plain" w:hAnsi="Helvetica Condensed" w:cs="KlavikaRegular-Plain"/>
          <w:sz w:val="20"/>
        </w:rPr>
        <w:t>Hochschule</w:t>
      </w:r>
      <w:r w:rsidR="005A71B8">
        <w:rPr>
          <w:rFonts w:ascii="Helvetica Condensed" w:eastAsia="KlavikaRegular-Plain" w:hAnsi="Helvetica Condensed" w:cs="KlavikaRegular-Plain"/>
          <w:sz w:val="20"/>
        </w:rPr>
        <w:t>n</w:t>
      </w:r>
      <w:r>
        <w:rPr>
          <w:rFonts w:ascii="Helvetica Condensed" w:eastAsia="KlavikaRegular-Plain" w:hAnsi="Helvetica Condensed" w:cs="KlavikaRegular-Plain"/>
          <w:sz w:val="20"/>
        </w:rPr>
        <w:t xml:space="preserve"> stellen sicher, dass das Projekt zeitnah anläuft, d.h. dass die erste Veranstaltung innerhalb von zwei Monaten nach Unterschriftsdatum stattfindet.</w:t>
      </w:r>
    </w:p>
    <w:p w14:paraId="5F362C07" w14:textId="77777777" w:rsidR="00BB62E3" w:rsidRDefault="00BB62E3" w:rsidP="00BB62E3">
      <w:pPr>
        <w:widowControl w:val="0"/>
        <w:numPr>
          <w:ilvl w:val="0"/>
          <w:numId w:val="6"/>
        </w:numPr>
        <w:suppressAutoHyphens/>
        <w:autoSpaceDE w:val="0"/>
        <w:spacing w:line="360" w:lineRule="auto"/>
        <w:rPr>
          <w:rFonts w:ascii="Helvetica Condensed" w:eastAsia="KlavikaRegular-Plain" w:hAnsi="Helvetica Condensed" w:cs="KlavikaRegular-Plain"/>
          <w:sz w:val="20"/>
        </w:rPr>
      </w:pPr>
      <w:r w:rsidRPr="00263432">
        <w:rPr>
          <w:rFonts w:ascii="Helvetica Condensed" w:eastAsia="KlavikaRegular-Plain" w:hAnsi="Helvetica Condensed" w:cs="KlavikaRegular-Plain"/>
          <w:sz w:val="20"/>
        </w:rPr>
        <w:t>Zwischen den Vertra</w:t>
      </w:r>
      <w:r w:rsidRPr="004C6C3C">
        <w:rPr>
          <w:rFonts w:ascii="Helvetica Condensed" w:eastAsia="KlavikaRegular-Plain" w:hAnsi="Helvetica Condensed" w:cs="KlavikaRegular-Plain"/>
          <w:sz w:val="20"/>
        </w:rPr>
        <w:t>gspartnern besteht Einigkeit</w:t>
      </w:r>
      <w:r>
        <w:rPr>
          <w:rFonts w:ascii="Helvetica Condensed" w:eastAsia="KlavikaRegular-Plain" w:hAnsi="Helvetica Condensed" w:cs="KlavikaRegular-Plain"/>
          <w:sz w:val="20"/>
        </w:rPr>
        <w:t xml:space="preserve"> darüber, dass die Vereinbarung </w:t>
      </w:r>
      <w:r w:rsidRPr="004C6C3C">
        <w:rPr>
          <w:rFonts w:ascii="Helvetica Condensed" w:eastAsia="KlavikaRegular-Plain" w:hAnsi="Helvetica Condensed" w:cs="KlavikaRegular-Plain"/>
          <w:sz w:val="20"/>
        </w:rPr>
        <w:t>die Grundlage für einen Kooperationsprozess ist und in einzelnen Punkten</w:t>
      </w:r>
      <w:r>
        <w:rPr>
          <w:rFonts w:ascii="Helvetica Condensed" w:eastAsia="KlavikaRegular-Plain" w:hAnsi="Helvetica Condensed" w:cs="KlavikaRegular-Plain"/>
          <w:sz w:val="20"/>
        </w:rPr>
        <w:t xml:space="preserve"> </w:t>
      </w:r>
      <w:r w:rsidRPr="004C6C3C">
        <w:rPr>
          <w:rFonts w:ascii="Helvetica Condensed" w:eastAsia="KlavikaRegular-Plain" w:hAnsi="Helvetica Condensed" w:cs="KlavikaRegular-Plain"/>
          <w:sz w:val="20"/>
        </w:rPr>
        <w:t xml:space="preserve">angepasst werden kann. </w:t>
      </w:r>
    </w:p>
    <w:p w14:paraId="3C43E228" w14:textId="77777777" w:rsidR="00BB62E3" w:rsidRPr="00311A80" w:rsidRDefault="00BB62E3" w:rsidP="00BB62E3">
      <w:pPr>
        <w:widowControl w:val="0"/>
        <w:numPr>
          <w:ilvl w:val="0"/>
          <w:numId w:val="6"/>
        </w:numPr>
        <w:suppressAutoHyphens/>
        <w:autoSpaceDE w:val="0"/>
        <w:spacing w:line="360" w:lineRule="auto"/>
        <w:rPr>
          <w:rFonts w:ascii="Helvetica Condensed" w:eastAsia="KlavikaRegular-Plain" w:hAnsi="Helvetica Condensed" w:cs="KlavikaRegular-Plain"/>
          <w:sz w:val="20"/>
        </w:rPr>
      </w:pPr>
      <w:r w:rsidRPr="004C6C3C">
        <w:rPr>
          <w:rFonts w:ascii="Helvetica Condensed" w:eastAsia="KlavikaRegular-Plain" w:hAnsi="Helvetica Condensed" w:cs="KlavikaRegular-Plain"/>
          <w:sz w:val="20"/>
        </w:rPr>
        <w:t>Die Vereinbarung ist gemäß gemeinsamer</w:t>
      </w:r>
      <w:r>
        <w:rPr>
          <w:rFonts w:ascii="Helvetica Condensed" w:eastAsia="KlavikaRegular-Plain" w:hAnsi="Helvetica Condensed" w:cs="KlavikaRegular-Plain"/>
          <w:sz w:val="20"/>
        </w:rPr>
        <w:t xml:space="preserve"> Interessenslagen </w:t>
      </w:r>
      <w:r w:rsidRPr="00311A80">
        <w:rPr>
          <w:rFonts w:ascii="Helvetica Condensed" w:eastAsia="KlavikaRegular-Plain" w:hAnsi="Helvetica Condensed" w:cs="KlavikaRegular-Plain"/>
          <w:sz w:val="20"/>
        </w:rPr>
        <w:t xml:space="preserve">modifizierbar. </w:t>
      </w:r>
    </w:p>
    <w:p w14:paraId="1347FBAA" w14:textId="77777777" w:rsidR="00BB62E3" w:rsidRDefault="00BB62E3" w:rsidP="00BB62E3">
      <w:pPr>
        <w:widowControl w:val="0"/>
        <w:numPr>
          <w:ilvl w:val="0"/>
          <w:numId w:val="6"/>
        </w:numPr>
        <w:suppressAutoHyphens/>
        <w:autoSpaceDE w:val="0"/>
        <w:spacing w:line="360" w:lineRule="auto"/>
        <w:rPr>
          <w:rFonts w:ascii="Helvetica Condensed" w:eastAsia="KlavikaRegular-Plain" w:hAnsi="Helvetica Condensed" w:cs="KlavikaRegular-Plain"/>
          <w:sz w:val="20"/>
        </w:rPr>
      </w:pPr>
      <w:r w:rsidRPr="004C6C3C">
        <w:rPr>
          <w:rFonts w:ascii="Helvetica Condensed" w:eastAsia="KlavikaRegular-Plain" w:hAnsi="Helvetica Condensed" w:cs="KlavikaRegular-Plain"/>
          <w:sz w:val="20"/>
        </w:rPr>
        <w:t>Etwaige Veränderungen und/oder Ergänzungen der Kooperationsvereinbarung bedürfen der Schriftform.</w:t>
      </w:r>
    </w:p>
    <w:p w14:paraId="4B8E6826" w14:textId="77777777" w:rsidR="00BB62E3" w:rsidRDefault="00BB62E3" w:rsidP="00BB62E3">
      <w:pPr>
        <w:widowControl w:val="0"/>
        <w:numPr>
          <w:ilvl w:val="0"/>
          <w:numId w:val="6"/>
        </w:numPr>
        <w:suppressAutoHyphens/>
        <w:autoSpaceDE w:val="0"/>
        <w:spacing w:line="360" w:lineRule="auto"/>
        <w:rPr>
          <w:rFonts w:ascii="Helvetica Condensed" w:eastAsia="KlavikaRegular-Plain" w:hAnsi="Helvetica Condensed" w:cs="KlavikaRegular-Plain"/>
          <w:sz w:val="20"/>
        </w:rPr>
      </w:pPr>
      <w:r>
        <w:rPr>
          <w:rFonts w:ascii="Helvetica Condensed" w:eastAsia="KlavikaRegular-Plain" w:hAnsi="Helvetica Condensed" w:cs="KlavikaRegular-Plain"/>
          <w:sz w:val="20"/>
        </w:rPr>
        <w:t xml:space="preserve">Ergänzungen: </w:t>
      </w:r>
    </w:p>
    <w:p w14:paraId="313E46E8" w14:textId="77777777" w:rsidR="00BB62E3" w:rsidRDefault="00BB62E3" w:rsidP="00BB62E3">
      <w:pPr>
        <w:autoSpaceDE w:val="0"/>
        <w:spacing w:line="360" w:lineRule="auto"/>
        <w:ind w:left="720"/>
        <w:rPr>
          <w:rFonts w:ascii="Helvetica Condensed" w:eastAsia="Wingdings" w:hAnsi="Helvetica Condensed" w:cs="Wingdings"/>
          <w:sz w:val="20"/>
          <w:u w:val="single"/>
        </w:rPr>
      </w:pPr>
      <w:r>
        <w:rPr>
          <w:rFonts w:ascii="Helvetica Condensed" w:eastAsia="Wingdings" w:hAnsi="Helvetica Condensed" w:cs="Wingdings"/>
          <w:sz w:val="20"/>
          <w:u w:val="single"/>
        </w:rPr>
        <w:t>…………………………………………………………………………………………………………..</w:t>
      </w:r>
    </w:p>
    <w:p w14:paraId="3D330899" w14:textId="77777777" w:rsidR="00BB62E3" w:rsidRDefault="00BB62E3" w:rsidP="00BB62E3">
      <w:pPr>
        <w:autoSpaceDE w:val="0"/>
        <w:spacing w:line="360" w:lineRule="auto"/>
        <w:ind w:left="720"/>
        <w:rPr>
          <w:rFonts w:ascii="Helvetica Condensed" w:eastAsia="Wingdings" w:hAnsi="Helvetica Condensed" w:cs="Wingdings"/>
          <w:sz w:val="20"/>
          <w:u w:val="single"/>
        </w:rPr>
      </w:pPr>
    </w:p>
    <w:p w14:paraId="69DDB902" w14:textId="77777777" w:rsidR="00BB62E3" w:rsidRDefault="00BB62E3" w:rsidP="00BB62E3">
      <w:pPr>
        <w:autoSpaceDE w:val="0"/>
        <w:spacing w:line="360" w:lineRule="auto"/>
        <w:ind w:left="720"/>
        <w:rPr>
          <w:rFonts w:ascii="Helvetica Condensed" w:eastAsia="Wingdings" w:hAnsi="Helvetica Condensed" w:cs="Wingdings"/>
          <w:sz w:val="20"/>
          <w:u w:val="single"/>
        </w:rPr>
      </w:pPr>
      <w:r>
        <w:rPr>
          <w:rFonts w:ascii="Helvetica Condensed" w:eastAsia="Wingdings" w:hAnsi="Helvetica Condensed" w:cs="Wingdings"/>
          <w:sz w:val="20"/>
          <w:u w:val="single"/>
        </w:rPr>
        <w:t>…………………………………………………………………………………………………………..</w:t>
      </w:r>
    </w:p>
    <w:p w14:paraId="7A0F8359" w14:textId="77777777" w:rsidR="00BB62E3" w:rsidRDefault="00BB62E3" w:rsidP="00BB62E3">
      <w:pPr>
        <w:autoSpaceDE w:val="0"/>
        <w:spacing w:line="360" w:lineRule="auto"/>
        <w:ind w:left="720"/>
        <w:rPr>
          <w:rFonts w:ascii="Helvetica Condensed" w:eastAsia="Wingdings" w:hAnsi="Helvetica Condensed" w:cs="Wingdings"/>
          <w:sz w:val="20"/>
          <w:u w:val="single"/>
        </w:rPr>
      </w:pPr>
    </w:p>
    <w:p w14:paraId="402EF6AD" w14:textId="77777777" w:rsidR="00BB62E3" w:rsidRDefault="00BB62E3" w:rsidP="00BB62E3">
      <w:pPr>
        <w:autoSpaceDE w:val="0"/>
        <w:spacing w:line="360" w:lineRule="auto"/>
        <w:ind w:left="720"/>
        <w:rPr>
          <w:rFonts w:ascii="Helvetica Condensed" w:eastAsia="Wingdings" w:hAnsi="Helvetica Condensed" w:cs="Wingdings"/>
          <w:sz w:val="20"/>
          <w:u w:val="single"/>
        </w:rPr>
      </w:pPr>
      <w:r>
        <w:rPr>
          <w:rFonts w:ascii="Helvetica Condensed" w:eastAsia="Wingdings" w:hAnsi="Helvetica Condensed" w:cs="Wingdings"/>
          <w:sz w:val="20"/>
          <w:u w:val="single"/>
        </w:rPr>
        <w:t>…………………………………………………………………………………………………………..</w:t>
      </w:r>
    </w:p>
    <w:p w14:paraId="64BA22BD" w14:textId="77777777" w:rsidR="00BB62E3" w:rsidRDefault="00BB62E3" w:rsidP="00BB62E3">
      <w:pPr>
        <w:autoSpaceDE w:val="0"/>
        <w:spacing w:line="360" w:lineRule="auto"/>
        <w:ind w:left="720"/>
        <w:rPr>
          <w:rFonts w:ascii="Helvetica Condensed" w:eastAsia="Wingdings" w:hAnsi="Helvetica Condensed" w:cs="Wingdings"/>
          <w:sz w:val="20"/>
          <w:u w:val="single"/>
        </w:rPr>
      </w:pPr>
    </w:p>
    <w:p w14:paraId="791A54CD" w14:textId="77777777" w:rsidR="005D0998" w:rsidRDefault="005D0998" w:rsidP="00BB62E3">
      <w:pPr>
        <w:autoSpaceDE w:val="0"/>
        <w:spacing w:line="360" w:lineRule="auto"/>
        <w:ind w:left="720"/>
        <w:rPr>
          <w:rFonts w:ascii="Helvetica Condensed" w:eastAsia="Wingdings" w:hAnsi="Helvetica Condensed" w:cs="Wingdings"/>
          <w:sz w:val="20"/>
          <w:u w:val="single"/>
        </w:rPr>
      </w:pPr>
    </w:p>
    <w:p w14:paraId="2565347F" w14:textId="77777777" w:rsidR="005D0998" w:rsidRPr="00F6638A" w:rsidRDefault="005D0998" w:rsidP="00BB62E3">
      <w:pPr>
        <w:autoSpaceDE w:val="0"/>
        <w:spacing w:line="360" w:lineRule="auto"/>
        <w:ind w:left="720"/>
        <w:rPr>
          <w:rFonts w:ascii="Helvetica Condensed" w:eastAsia="Wingdings" w:hAnsi="Helvetica Condensed" w:cs="Wingdings"/>
          <w:sz w:val="20"/>
          <w:u w:val="single"/>
        </w:rPr>
      </w:pPr>
    </w:p>
    <w:p w14:paraId="53D388F9" w14:textId="511BC02C" w:rsidR="00BB62E3" w:rsidRDefault="00BB62E3" w:rsidP="00BB62E3">
      <w:pPr>
        <w:autoSpaceDE w:val="0"/>
        <w:spacing w:line="360" w:lineRule="auto"/>
        <w:rPr>
          <w:rFonts w:ascii="Helvetica Condensed" w:eastAsia="KlavikaRegular-Plain" w:hAnsi="Helvetica Condensed" w:cs="KlavikaRegular-Plain"/>
          <w:sz w:val="20"/>
        </w:rPr>
      </w:pPr>
      <w:r w:rsidRPr="004C6C3C">
        <w:rPr>
          <w:rFonts w:ascii="Helvetica Condensed" w:eastAsia="KlavikaRegular-Plain" w:hAnsi="Helvetica Condensed" w:cs="KlavikaRegular-Plain"/>
          <w:sz w:val="20"/>
        </w:rPr>
        <w:t xml:space="preserve">Für die Schule (Datum | </w:t>
      </w:r>
      <w:r>
        <w:rPr>
          <w:rFonts w:ascii="Helvetica Condensed" w:eastAsia="KlavikaRegular-Plain" w:hAnsi="Helvetica Condensed" w:cs="KlavikaRegular-Plain"/>
          <w:sz w:val="20"/>
        </w:rPr>
        <w:t xml:space="preserve">Name, Vorname | </w:t>
      </w:r>
      <w:r w:rsidRPr="004C6C3C">
        <w:rPr>
          <w:rFonts w:ascii="Helvetica Condensed" w:eastAsia="KlavikaRegular-Plain" w:hAnsi="Helvetica Condensed" w:cs="KlavikaRegular-Plain"/>
          <w:sz w:val="20"/>
        </w:rPr>
        <w:t>Unterschrift</w:t>
      </w:r>
      <w:r>
        <w:rPr>
          <w:rFonts w:ascii="Helvetica Condensed" w:eastAsia="KlavikaRegular-Plain" w:hAnsi="Helvetica Condensed" w:cs="KlavikaRegular-Plain"/>
          <w:sz w:val="20"/>
        </w:rPr>
        <w:t xml:space="preserve"> | Stempel</w:t>
      </w:r>
      <w:r w:rsidRPr="004C6C3C">
        <w:rPr>
          <w:rFonts w:ascii="Helvetica Condensed" w:eastAsia="KlavikaRegular-Plain" w:hAnsi="Helvetica Condensed" w:cs="KlavikaRegular-Plain"/>
          <w:sz w:val="20"/>
        </w:rPr>
        <w:t>)</w:t>
      </w:r>
      <w:r>
        <w:rPr>
          <w:rFonts w:ascii="Helvetica Condensed" w:eastAsia="KlavikaRegular-Plain" w:hAnsi="Helvetica Condensed" w:cs="KlavikaRegular-Plain"/>
          <w:sz w:val="20"/>
        </w:rPr>
        <w:t>:</w:t>
      </w:r>
    </w:p>
    <w:p w14:paraId="753A89E7" w14:textId="77777777" w:rsidR="00BB62E3" w:rsidRDefault="00BB62E3" w:rsidP="00BB62E3">
      <w:pPr>
        <w:autoSpaceDE w:val="0"/>
        <w:spacing w:line="360" w:lineRule="auto"/>
        <w:rPr>
          <w:rFonts w:ascii="Helvetica Condensed" w:eastAsia="KlavikaRegular-Plain" w:hAnsi="Helvetica Condensed" w:cs="KlavikaRegular-Plain"/>
          <w:sz w:val="20"/>
        </w:rPr>
      </w:pPr>
    </w:p>
    <w:p w14:paraId="61C94DC4" w14:textId="77777777" w:rsidR="00BB62E3" w:rsidRDefault="00BB62E3" w:rsidP="00BB62E3">
      <w:pPr>
        <w:autoSpaceDE w:val="0"/>
        <w:spacing w:line="360" w:lineRule="auto"/>
        <w:rPr>
          <w:rFonts w:ascii="Helvetica Condensed" w:eastAsia="KlavikaRegular-Plain" w:hAnsi="Helvetica Condensed" w:cs="KlavikaRegular-Plain"/>
          <w:sz w:val="20"/>
        </w:rPr>
      </w:pPr>
    </w:p>
    <w:p w14:paraId="02B932F2" w14:textId="77777777" w:rsidR="00BB62E3" w:rsidRPr="00F6638A" w:rsidRDefault="00BB62E3" w:rsidP="00BB62E3">
      <w:pPr>
        <w:autoSpaceDE w:val="0"/>
        <w:spacing w:line="360" w:lineRule="auto"/>
        <w:rPr>
          <w:rFonts w:ascii="Helvetica Condensed" w:eastAsia="KlavikaRegular-Plain" w:hAnsi="Helvetica Condensed" w:cs="KlavikaRegular-Plain"/>
          <w:sz w:val="20"/>
          <w:u w:val="single"/>
        </w:rPr>
      </w:pP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r>
        <w:rPr>
          <w:rFonts w:ascii="Helvetica Condensed" w:eastAsia="KlavikaRegular-Plain" w:hAnsi="Helvetica Condensed" w:cs="KlavikaRegular-Plain"/>
          <w:sz w:val="20"/>
          <w:u w:val="single"/>
        </w:rPr>
        <w:tab/>
      </w:r>
    </w:p>
    <w:p w14:paraId="15E4201E" w14:textId="77777777" w:rsidR="00BB62E3" w:rsidRDefault="00BB62E3" w:rsidP="00BB62E3">
      <w:pPr>
        <w:autoSpaceDE w:val="0"/>
        <w:spacing w:line="360" w:lineRule="auto"/>
        <w:rPr>
          <w:rFonts w:ascii="Helvetica Condensed" w:eastAsia="KlavikaRegular-Plain" w:hAnsi="Helvetica Condensed" w:cs="KlavikaRegular-Plain"/>
          <w:sz w:val="20"/>
        </w:rPr>
      </w:pPr>
    </w:p>
    <w:p w14:paraId="6BB0ED33" w14:textId="77777777" w:rsidR="00BB62E3" w:rsidRDefault="00BB62E3" w:rsidP="00BB62E3">
      <w:pPr>
        <w:autoSpaceDE w:val="0"/>
        <w:spacing w:line="360" w:lineRule="auto"/>
        <w:rPr>
          <w:rFonts w:ascii="Helvetica Condensed" w:eastAsia="KlavikaRegular-Plain" w:hAnsi="Helvetica Condensed" w:cs="KlavikaRegular-Plain"/>
          <w:sz w:val="20"/>
        </w:rPr>
      </w:pPr>
    </w:p>
    <w:p w14:paraId="7D88A73F" w14:textId="2E2136F3" w:rsidR="00BB62E3" w:rsidRDefault="00BB62E3" w:rsidP="00BB62E3">
      <w:pPr>
        <w:autoSpaceDE w:val="0"/>
        <w:spacing w:line="360" w:lineRule="auto"/>
        <w:rPr>
          <w:rFonts w:ascii="Helvetica Condensed" w:eastAsia="KlavikaRegular-Plain" w:hAnsi="Helvetica Condensed" w:cs="KlavikaRegular-Plain"/>
          <w:sz w:val="20"/>
        </w:rPr>
      </w:pPr>
      <w:r w:rsidRPr="004C6C3C">
        <w:rPr>
          <w:rFonts w:ascii="Helvetica Condensed" w:eastAsia="KlavikaRegular-Plain" w:hAnsi="Helvetica Condensed" w:cs="KlavikaRegular-Plain"/>
          <w:sz w:val="20"/>
        </w:rPr>
        <w:t>Für d</w:t>
      </w:r>
      <w:r w:rsidR="002210DF">
        <w:rPr>
          <w:rFonts w:ascii="Helvetica Condensed" w:eastAsia="KlavikaRegular-Plain" w:hAnsi="Helvetica Condensed" w:cs="KlavikaRegular-Plain"/>
          <w:sz w:val="20"/>
        </w:rPr>
        <w:t xml:space="preserve">ie Hochschule </w:t>
      </w:r>
      <w:r w:rsidRPr="004C6C3C">
        <w:rPr>
          <w:rFonts w:ascii="Helvetica Condensed" w:eastAsia="KlavikaRegular-Plain" w:hAnsi="Helvetica Condensed" w:cs="KlavikaRegular-Plain"/>
          <w:sz w:val="20"/>
        </w:rPr>
        <w:t xml:space="preserve">(Datum | </w:t>
      </w:r>
      <w:r>
        <w:rPr>
          <w:rFonts w:ascii="Helvetica Condensed" w:eastAsia="KlavikaRegular-Plain" w:hAnsi="Helvetica Condensed" w:cs="KlavikaRegular-Plain"/>
          <w:sz w:val="20"/>
        </w:rPr>
        <w:t xml:space="preserve">Name, Vorname | </w:t>
      </w:r>
      <w:r w:rsidRPr="004C6C3C">
        <w:rPr>
          <w:rFonts w:ascii="Helvetica Condensed" w:eastAsia="KlavikaRegular-Plain" w:hAnsi="Helvetica Condensed" w:cs="KlavikaRegular-Plain"/>
          <w:sz w:val="20"/>
        </w:rPr>
        <w:t>Unterschrift</w:t>
      </w:r>
      <w:r>
        <w:rPr>
          <w:rFonts w:ascii="Helvetica Condensed" w:eastAsia="KlavikaRegular-Plain" w:hAnsi="Helvetica Condensed" w:cs="KlavikaRegular-Plain"/>
          <w:sz w:val="20"/>
        </w:rPr>
        <w:t xml:space="preserve"> | Stempel</w:t>
      </w:r>
      <w:r w:rsidRPr="004C6C3C">
        <w:rPr>
          <w:rFonts w:ascii="Helvetica Condensed" w:eastAsia="KlavikaRegular-Plain" w:hAnsi="Helvetica Condensed" w:cs="KlavikaRegular-Plain"/>
          <w:sz w:val="20"/>
        </w:rPr>
        <w:t>)</w:t>
      </w:r>
      <w:r>
        <w:rPr>
          <w:rFonts w:ascii="Helvetica Condensed" w:eastAsia="KlavikaRegular-Plain" w:hAnsi="Helvetica Condensed" w:cs="KlavikaRegular-Plain"/>
          <w:sz w:val="20"/>
        </w:rPr>
        <w:t>:</w:t>
      </w:r>
    </w:p>
    <w:p w14:paraId="7E85277A" w14:textId="77777777" w:rsidR="00BB62E3" w:rsidRDefault="00BB62E3" w:rsidP="00BB62E3">
      <w:pPr>
        <w:autoSpaceDE w:val="0"/>
        <w:spacing w:line="360" w:lineRule="auto"/>
        <w:rPr>
          <w:rFonts w:ascii="Helvetica Condensed" w:eastAsia="KlavikaRegular-Plain" w:hAnsi="Helvetica Condensed" w:cs="KlavikaRegular-Plain"/>
          <w:sz w:val="20"/>
        </w:rPr>
      </w:pPr>
    </w:p>
    <w:p w14:paraId="55485C72" w14:textId="77777777" w:rsidR="00BB62E3" w:rsidRDefault="00BB62E3" w:rsidP="00BB62E3">
      <w:pPr>
        <w:autoSpaceDE w:val="0"/>
        <w:spacing w:line="360" w:lineRule="auto"/>
        <w:rPr>
          <w:rFonts w:ascii="Helvetica Condensed" w:eastAsia="KlavikaRegular-Plain" w:hAnsi="Helvetica Condensed" w:cs="KlavikaRegular-Plain"/>
          <w:sz w:val="20"/>
        </w:rPr>
      </w:pPr>
    </w:p>
    <w:p w14:paraId="69A8A2B0" w14:textId="488929F7" w:rsidR="00DB4540" w:rsidRPr="00BB62E3" w:rsidRDefault="00BB62E3" w:rsidP="00BB62E3">
      <w:pPr>
        <w:pStyle w:val="Kopfzeile"/>
        <w:tabs>
          <w:tab w:val="clear" w:pos="4536"/>
          <w:tab w:val="clear" w:pos="9072"/>
        </w:tabs>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DB4540" w:rsidRPr="00BB62E3" w:rsidSect="00BB62E3">
      <w:headerReference w:type="default" r:id="rId11"/>
      <w:footerReference w:type="even" r:id="rId12"/>
      <w:footerReference w:type="default" r:id="rId13"/>
      <w:headerReference w:type="first" r:id="rId14"/>
      <w:type w:val="continuous"/>
      <w:pgSz w:w="11906" w:h="16838" w:code="9"/>
      <w:pgMar w:top="2835" w:right="1134" w:bottom="1701"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46E9" w14:textId="77777777" w:rsidR="00BB62E3" w:rsidRDefault="00BB62E3" w:rsidP="00AE3391">
      <w:r>
        <w:separator/>
      </w:r>
    </w:p>
  </w:endnote>
  <w:endnote w:type="continuationSeparator" w:id="0">
    <w:p w14:paraId="05659900" w14:textId="77777777" w:rsidR="00BB62E3" w:rsidRDefault="00BB62E3" w:rsidP="00AE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Überschriften">
    <w:altName w:val="Times New Roman"/>
    <w:panose1 w:val="00000000000000000000"/>
    <w:charset w:val="00"/>
    <w:family w:val="roman"/>
    <w:notTrueType/>
    <w:pitch w:val="default"/>
  </w:font>
  <w:font w:name="Times New Roman (Textkörper CS)">
    <w:altName w:val="Times New Roman"/>
    <w:charset w:val="00"/>
    <w:family w:val="roman"/>
    <w:pitch w:val="default"/>
  </w:font>
  <w:font w:name="Helvetica Condensed">
    <w:altName w:val="Arial"/>
    <w:panose1 w:val="00000000000000000000"/>
    <w:charset w:val="00"/>
    <w:family w:val="swiss"/>
    <w:notTrueType/>
    <w:pitch w:val="variable"/>
    <w:sig w:usb0="00000003" w:usb1="00000000" w:usb2="00000000" w:usb3="00000000" w:csb0="00000001" w:csb1="00000000"/>
  </w:font>
  <w:font w:name="KlavikaRegular-Italic">
    <w:altName w:val="Arial"/>
    <w:charset w:val="00"/>
    <w:family w:val="swiss"/>
    <w:pitch w:val="default"/>
  </w:font>
  <w:font w:name="KlavikaBold-Plain">
    <w:altName w:val="Arial"/>
    <w:charset w:val="00"/>
    <w:family w:val="swiss"/>
    <w:pitch w:val="default"/>
  </w:font>
  <w:font w:name="KlavikaRegular-Plain">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68388030"/>
      <w:docPartObj>
        <w:docPartGallery w:val="Page Numbers (Bottom of Page)"/>
        <w:docPartUnique/>
      </w:docPartObj>
    </w:sdtPr>
    <w:sdtEndPr>
      <w:rPr>
        <w:rStyle w:val="Seitenzahl"/>
      </w:rPr>
    </w:sdtEndPr>
    <w:sdtContent>
      <w:p w14:paraId="771D5A92" w14:textId="5FE845BA" w:rsidR="00454442" w:rsidRDefault="00454442" w:rsidP="0078295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B62E3">
          <w:rPr>
            <w:rStyle w:val="Seitenzahl"/>
            <w:noProof/>
          </w:rPr>
          <w:t>2</w:t>
        </w:r>
        <w:r>
          <w:rPr>
            <w:rStyle w:val="Seitenzahl"/>
          </w:rPr>
          <w:fldChar w:fldCharType="end"/>
        </w:r>
      </w:p>
    </w:sdtContent>
  </w:sdt>
  <w:sdt>
    <w:sdtPr>
      <w:rPr>
        <w:rStyle w:val="Seitenzahl"/>
      </w:rPr>
      <w:id w:val="-640194307"/>
      <w:docPartObj>
        <w:docPartGallery w:val="Page Numbers (Bottom of Page)"/>
        <w:docPartUnique/>
      </w:docPartObj>
    </w:sdtPr>
    <w:sdtEndPr>
      <w:rPr>
        <w:rStyle w:val="Seitenzahl"/>
      </w:rPr>
    </w:sdtEndPr>
    <w:sdtContent>
      <w:p w14:paraId="3C289138" w14:textId="476DB2A9" w:rsidR="00454442" w:rsidRDefault="00454442" w:rsidP="00454442">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separate"/>
        </w:r>
        <w:r w:rsidR="00BB62E3">
          <w:rPr>
            <w:rStyle w:val="Seitenzahl"/>
            <w:noProof/>
          </w:rPr>
          <w:t>2</w:t>
        </w:r>
        <w:r>
          <w:rPr>
            <w:rStyle w:val="Seitenzahl"/>
          </w:rPr>
          <w:fldChar w:fldCharType="end"/>
        </w:r>
      </w:p>
    </w:sdtContent>
  </w:sdt>
  <w:p w14:paraId="7B57E6AF" w14:textId="77777777" w:rsidR="00454442" w:rsidRDefault="00454442" w:rsidP="0045444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30303543"/>
      <w:docPartObj>
        <w:docPartGallery w:val="Page Numbers (Bottom of Page)"/>
        <w:docPartUnique/>
      </w:docPartObj>
    </w:sdtPr>
    <w:sdtEndPr>
      <w:rPr>
        <w:rStyle w:val="Seitenzahl"/>
      </w:rPr>
    </w:sdtEndPr>
    <w:sdtContent>
      <w:p w14:paraId="210E167D" w14:textId="77777777" w:rsidR="00454442" w:rsidRDefault="00454442" w:rsidP="0078295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33F238CC" w14:textId="77777777" w:rsidR="00BB62E3" w:rsidRDefault="00BB62E3" w:rsidP="00BB62E3">
    <w:pPr>
      <w:spacing w:line="360" w:lineRule="auto"/>
      <w:rPr>
        <w:sz w:val="16"/>
        <w:szCs w:val="16"/>
      </w:rPr>
    </w:pPr>
    <w:r w:rsidRPr="001D3802">
      <w:rPr>
        <w:sz w:val="16"/>
        <w:szCs w:val="16"/>
      </w:rPr>
      <w:t xml:space="preserve">Herausgeber: </w:t>
    </w:r>
    <w:r>
      <w:rPr>
        <w:sz w:val="16"/>
        <w:szCs w:val="16"/>
      </w:rPr>
      <w:t>VDMA</w:t>
    </w:r>
    <w:r w:rsidRPr="001D3802">
      <w:rPr>
        <w:sz w:val="16"/>
        <w:szCs w:val="16"/>
      </w:rPr>
      <w:t xml:space="preserve"> e.V., Abteilung Bildung</w:t>
    </w:r>
  </w:p>
  <w:p w14:paraId="34817F2B" w14:textId="64C9E31C" w:rsidR="00454442" w:rsidRPr="00BB62E3" w:rsidRDefault="00BB62E3" w:rsidP="00BB62E3">
    <w:pPr>
      <w:spacing w:line="360" w:lineRule="auto"/>
      <w:rPr>
        <w:sz w:val="16"/>
        <w:szCs w:val="16"/>
      </w:rPr>
    </w:pPr>
    <w:r w:rsidRPr="001D3802">
      <w:rPr>
        <w:sz w:val="16"/>
        <w:szCs w:val="16"/>
      </w:rPr>
      <w:t xml:space="preserve">Stefan Grötzschel, E-Mail: </w:t>
    </w:r>
    <w:hyperlink r:id="rId1" w:history="1">
      <w:r w:rsidRPr="00602B99">
        <w:rPr>
          <w:rStyle w:val="Hyperlink"/>
          <w:color w:val="F97F08" w:themeColor="accent2"/>
          <w:sz w:val="16"/>
          <w:szCs w:val="16"/>
        </w:rPr>
        <w:t>stefan.groetzschel@vdma.eu</w:t>
      </w:r>
    </w:hyperlink>
    <w:r w:rsidRPr="001D3802">
      <w:rPr>
        <w:sz w:val="16"/>
        <w:szCs w:val="16"/>
      </w:rPr>
      <w:t>, Telefon: +49 69 6603-1343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E106" w14:textId="77777777" w:rsidR="00BB62E3" w:rsidRDefault="00BB62E3" w:rsidP="00AE3391">
      <w:r>
        <w:separator/>
      </w:r>
    </w:p>
  </w:footnote>
  <w:footnote w:type="continuationSeparator" w:id="0">
    <w:p w14:paraId="396F8348" w14:textId="77777777" w:rsidR="00BB62E3" w:rsidRDefault="00BB62E3" w:rsidP="00AE3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0B0C" w14:textId="77777777" w:rsidR="00C25E03" w:rsidRDefault="00C25E03" w:rsidP="00C25E03">
    <w:pPr>
      <w:pStyle w:val="Kopfzeile"/>
    </w:pPr>
    <w:r>
      <w:rPr>
        <w:noProof/>
      </w:rPr>
      <w:drawing>
        <wp:anchor distT="0" distB="0" distL="114300" distR="114300" simplePos="0" relativeHeight="251685888" behindDoc="1" locked="0" layoutInCell="1" allowOverlap="1" wp14:anchorId="2BE63C55" wp14:editId="3AA54B91">
          <wp:simplePos x="0" y="0"/>
          <wp:positionH relativeFrom="column">
            <wp:posOffset>-180340</wp:posOffset>
          </wp:positionH>
          <wp:positionV relativeFrom="page">
            <wp:posOffset>431800</wp:posOffset>
          </wp:positionV>
          <wp:extent cx="1818000" cy="734400"/>
          <wp:effectExtent l="0" t="0" r="0" b="0"/>
          <wp:wrapNone/>
          <wp:docPr id="2118368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82002" name="Grafik 964282002"/>
                  <pic:cNvPicPr/>
                </pic:nvPicPr>
                <pic:blipFill>
                  <a:blip r:embed="rId1">
                    <a:extLst>
                      <a:ext uri="{96DAC541-7B7A-43D3-8B79-37D633B846F1}">
                        <asvg:svgBlip xmlns:asvg="http://schemas.microsoft.com/office/drawing/2016/SVG/main" r:embed="rId2"/>
                      </a:ext>
                    </a:extLst>
                  </a:blip>
                  <a:stretch>
                    <a:fillRect/>
                  </a:stretch>
                </pic:blipFill>
                <pic:spPr>
                  <a:xfrm>
                    <a:off x="0" y="0"/>
                    <a:ext cx="1818000" cy="734400"/>
                  </a:xfrm>
                  <a:prstGeom prst="rect">
                    <a:avLst/>
                  </a:prstGeom>
                </pic:spPr>
              </pic:pic>
            </a:graphicData>
          </a:graphic>
          <wp14:sizeRelH relativeFrom="page">
            <wp14:pctWidth>0</wp14:pctWidth>
          </wp14:sizeRelH>
          <wp14:sizeRelV relativeFrom="page">
            <wp14:pctHeight>0</wp14:pctHeight>
          </wp14:sizeRelV>
        </wp:anchor>
      </w:drawing>
    </w:r>
  </w:p>
  <w:p w14:paraId="2B979251" w14:textId="77777777" w:rsidR="00250FB9" w:rsidRDefault="00250FB9" w:rsidP="00250FB9">
    <w:pPr>
      <w:pStyle w:val="Kopfzeile"/>
    </w:pPr>
  </w:p>
  <w:p w14:paraId="70D507C9" w14:textId="77777777" w:rsidR="00250FB9" w:rsidRDefault="00250F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8F6D" w14:textId="77777777" w:rsidR="00A56605" w:rsidRDefault="00433426">
    <w:pPr>
      <w:pStyle w:val="Kopfzeile"/>
    </w:pPr>
    <w:r>
      <w:rPr>
        <w:noProof/>
      </w:rPr>
      <w:drawing>
        <wp:anchor distT="0" distB="0" distL="114300" distR="114300" simplePos="0" relativeHeight="251686912" behindDoc="1" locked="0" layoutInCell="1" allowOverlap="1" wp14:anchorId="7250C679" wp14:editId="1FDB1721">
          <wp:simplePos x="0" y="0"/>
          <wp:positionH relativeFrom="column">
            <wp:posOffset>4217639</wp:posOffset>
          </wp:positionH>
          <wp:positionV relativeFrom="paragraph">
            <wp:posOffset>-925055</wp:posOffset>
          </wp:positionV>
          <wp:extent cx="3501483" cy="3141517"/>
          <wp:effectExtent l="0" t="0" r="3810" b="0"/>
          <wp:wrapNone/>
          <wp:docPr id="16076822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82291" name="Grafik 1607682291"/>
                  <pic:cNvPicPr/>
                </pic:nvPicPr>
                <pic:blipFill>
                  <a:blip r:embed="rId1">
                    <a:extLst>
                      <a:ext uri="{96DAC541-7B7A-43D3-8B79-37D633B846F1}">
                        <asvg:svgBlip xmlns:asvg="http://schemas.microsoft.com/office/drawing/2016/SVG/main" r:embed="rId2"/>
                      </a:ext>
                    </a:extLst>
                  </a:blip>
                  <a:stretch>
                    <a:fillRect/>
                  </a:stretch>
                </pic:blipFill>
                <pic:spPr>
                  <a:xfrm>
                    <a:off x="0" y="0"/>
                    <a:ext cx="3501483" cy="3141517"/>
                  </a:xfrm>
                  <a:prstGeom prst="rect">
                    <a:avLst/>
                  </a:prstGeom>
                </pic:spPr>
              </pic:pic>
            </a:graphicData>
          </a:graphic>
          <wp14:sizeRelH relativeFrom="page">
            <wp14:pctWidth>0</wp14:pctWidth>
          </wp14:sizeRelH>
          <wp14:sizeRelV relativeFrom="page">
            <wp14:pctHeight>0</wp14:pctHeight>
          </wp14:sizeRelV>
        </wp:anchor>
      </w:drawing>
    </w:r>
    <w:r w:rsidR="00343D72">
      <w:rPr>
        <w:noProof/>
      </w:rPr>
      <w:drawing>
        <wp:anchor distT="0" distB="0" distL="114300" distR="114300" simplePos="0" relativeHeight="251679744" behindDoc="1" locked="0" layoutInCell="1" allowOverlap="1" wp14:anchorId="33131A8A" wp14:editId="7EEDF9E5">
          <wp:simplePos x="0" y="0"/>
          <wp:positionH relativeFrom="column">
            <wp:posOffset>-187325</wp:posOffset>
          </wp:positionH>
          <wp:positionV relativeFrom="page">
            <wp:posOffset>434340</wp:posOffset>
          </wp:positionV>
          <wp:extent cx="1816735" cy="733425"/>
          <wp:effectExtent l="0" t="0" r="0" b="0"/>
          <wp:wrapNone/>
          <wp:docPr id="84492458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24583" name="Grafik 3"/>
                  <pic:cNvPicPr/>
                </pic:nvPicPr>
                <pic:blipFill>
                  <a:blip r:embed="rId3">
                    <a:extLst>
                      <a:ext uri="{96DAC541-7B7A-43D3-8B79-37D633B846F1}">
                        <asvg:svgBlip xmlns:asvg="http://schemas.microsoft.com/office/drawing/2016/SVG/main" r:embed="rId4"/>
                      </a:ext>
                    </a:extLst>
                  </a:blip>
                  <a:stretch>
                    <a:fillRect/>
                  </a:stretch>
                </pic:blipFill>
                <pic:spPr>
                  <a:xfrm>
                    <a:off x="0" y="0"/>
                    <a:ext cx="1816735" cy="733425"/>
                  </a:xfrm>
                  <a:prstGeom prst="rect">
                    <a:avLst/>
                  </a:prstGeom>
                </pic:spPr>
              </pic:pic>
            </a:graphicData>
          </a:graphic>
          <wp14:sizeRelH relativeFrom="page">
            <wp14:pctWidth>0</wp14:pctWidth>
          </wp14:sizeRelH>
          <wp14:sizeRelV relativeFrom="page">
            <wp14:pctHeight>0</wp14:pctHeight>
          </wp14:sizeRelV>
        </wp:anchor>
      </w:drawing>
    </w:r>
    <w:r w:rsidR="00454442">
      <w:rPr>
        <w:noProof/>
      </w:rPr>
      <w:drawing>
        <wp:anchor distT="0" distB="0" distL="114300" distR="114300" simplePos="0" relativeHeight="251683840" behindDoc="1" locked="0" layoutInCell="1" allowOverlap="1" wp14:anchorId="0A98B743" wp14:editId="1FBB3C90">
          <wp:simplePos x="0" y="0"/>
          <wp:positionH relativeFrom="page">
            <wp:posOffset>3564890</wp:posOffset>
          </wp:positionH>
          <wp:positionV relativeFrom="page">
            <wp:posOffset>577850</wp:posOffset>
          </wp:positionV>
          <wp:extent cx="3414395" cy="395605"/>
          <wp:effectExtent l="0" t="0" r="0" b="0"/>
          <wp:wrapNone/>
          <wp:docPr id="61982017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068" name="Grafik 8"/>
                  <pic:cNvPicPr/>
                </pic:nvPicPr>
                <pic:blipFill>
                  <a:blip r:embed="rId5">
                    <a:extLst>
                      <a:ext uri="{96DAC541-7B7A-43D3-8B79-37D633B846F1}">
                        <asvg:svgBlip xmlns:asvg="http://schemas.microsoft.com/office/drawing/2016/SVG/main" r:embed="rId6"/>
                      </a:ext>
                    </a:extLst>
                  </a:blip>
                  <a:stretch>
                    <a:fillRect/>
                  </a:stretch>
                </pic:blipFill>
                <pic:spPr>
                  <a:xfrm>
                    <a:off x="0" y="0"/>
                    <a:ext cx="3414395" cy="3956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57E7"/>
    <w:multiLevelType w:val="hybridMultilevel"/>
    <w:tmpl w:val="DCE613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05598"/>
    <w:multiLevelType w:val="hybridMultilevel"/>
    <w:tmpl w:val="6EAAC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AA7FA2"/>
    <w:multiLevelType w:val="hybridMultilevel"/>
    <w:tmpl w:val="5A468498"/>
    <w:lvl w:ilvl="0" w:tplc="04070005">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D11CAE"/>
    <w:multiLevelType w:val="hybridMultilevel"/>
    <w:tmpl w:val="EDEC0E7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994048"/>
    <w:multiLevelType w:val="hybridMultilevel"/>
    <w:tmpl w:val="8A0EAB2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A70C10"/>
    <w:multiLevelType w:val="multilevel"/>
    <w:tmpl w:val="6D9A232E"/>
    <w:styleLink w:val="AktuelleListe1"/>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27759F"/>
    <w:multiLevelType w:val="hybridMultilevel"/>
    <w:tmpl w:val="608A1D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EF433D"/>
    <w:multiLevelType w:val="hybridMultilevel"/>
    <w:tmpl w:val="02E08A26"/>
    <w:lvl w:ilvl="0" w:tplc="68061F08">
      <w:start w:val="1"/>
      <w:numFmt w:val="bullet"/>
      <w:pStyle w:val="Listenabsatz"/>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581BA7"/>
    <w:multiLevelType w:val="hybridMultilevel"/>
    <w:tmpl w:val="FBACB5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E93913"/>
    <w:multiLevelType w:val="hybridMultilevel"/>
    <w:tmpl w:val="9AECD67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8274770">
    <w:abstractNumId w:val="7"/>
  </w:num>
  <w:num w:numId="2" w16cid:durableId="1899510796">
    <w:abstractNumId w:val="5"/>
  </w:num>
  <w:num w:numId="3" w16cid:durableId="1961107429">
    <w:abstractNumId w:val="9"/>
  </w:num>
  <w:num w:numId="4" w16cid:durableId="414397938">
    <w:abstractNumId w:val="6"/>
  </w:num>
  <w:num w:numId="5" w16cid:durableId="321399441">
    <w:abstractNumId w:val="1"/>
  </w:num>
  <w:num w:numId="6" w16cid:durableId="1690178951">
    <w:abstractNumId w:val="4"/>
  </w:num>
  <w:num w:numId="7" w16cid:durableId="428618438">
    <w:abstractNumId w:val="8"/>
  </w:num>
  <w:num w:numId="8" w16cid:durableId="1405879405">
    <w:abstractNumId w:val="2"/>
  </w:num>
  <w:num w:numId="9" w16cid:durableId="88039318">
    <w:abstractNumId w:val="0"/>
  </w:num>
  <w:num w:numId="10" w16cid:durableId="1628849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E3"/>
    <w:rsid w:val="000014DA"/>
    <w:rsid w:val="00013366"/>
    <w:rsid w:val="000271C4"/>
    <w:rsid w:val="000E5025"/>
    <w:rsid w:val="000F3A7C"/>
    <w:rsid w:val="000F593B"/>
    <w:rsid w:val="00134D25"/>
    <w:rsid w:val="00146C62"/>
    <w:rsid w:val="00154CCF"/>
    <w:rsid w:val="001672E2"/>
    <w:rsid w:val="00177C38"/>
    <w:rsid w:val="00196DA5"/>
    <w:rsid w:val="001A21D1"/>
    <w:rsid w:val="001A24E9"/>
    <w:rsid w:val="001A5EBA"/>
    <w:rsid w:val="00203A59"/>
    <w:rsid w:val="002210DF"/>
    <w:rsid w:val="00233C6F"/>
    <w:rsid w:val="00250FB9"/>
    <w:rsid w:val="002B6C3C"/>
    <w:rsid w:val="002C58C7"/>
    <w:rsid w:val="002E41A2"/>
    <w:rsid w:val="002F5C0D"/>
    <w:rsid w:val="00310CE2"/>
    <w:rsid w:val="00322E94"/>
    <w:rsid w:val="0033159A"/>
    <w:rsid w:val="00336EDE"/>
    <w:rsid w:val="00343D72"/>
    <w:rsid w:val="00354CB3"/>
    <w:rsid w:val="0036093A"/>
    <w:rsid w:val="003A437C"/>
    <w:rsid w:val="003D78E2"/>
    <w:rsid w:val="004119CD"/>
    <w:rsid w:val="00422CA5"/>
    <w:rsid w:val="00433426"/>
    <w:rsid w:val="00442D55"/>
    <w:rsid w:val="004445FF"/>
    <w:rsid w:val="00454442"/>
    <w:rsid w:val="00495208"/>
    <w:rsid w:val="004B6B9B"/>
    <w:rsid w:val="004C1AB8"/>
    <w:rsid w:val="004E6FDE"/>
    <w:rsid w:val="005250F1"/>
    <w:rsid w:val="0053180E"/>
    <w:rsid w:val="00560971"/>
    <w:rsid w:val="0059218D"/>
    <w:rsid w:val="005A71B8"/>
    <w:rsid w:val="005D0998"/>
    <w:rsid w:val="005E67B3"/>
    <w:rsid w:val="00602B99"/>
    <w:rsid w:val="00612B8F"/>
    <w:rsid w:val="00617A06"/>
    <w:rsid w:val="00643C7A"/>
    <w:rsid w:val="00657B37"/>
    <w:rsid w:val="0066618B"/>
    <w:rsid w:val="00673B70"/>
    <w:rsid w:val="006A02EF"/>
    <w:rsid w:val="006D00A4"/>
    <w:rsid w:val="006D7798"/>
    <w:rsid w:val="006E1809"/>
    <w:rsid w:val="007111F9"/>
    <w:rsid w:val="00750296"/>
    <w:rsid w:val="007732BB"/>
    <w:rsid w:val="00780CF6"/>
    <w:rsid w:val="00781194"/>
    <w:rsid w:val="00793EA1"/>
    <w:rsid w:val="0079546F"/>
    <w:rsid w:val="007D229E"/>
    <w:rsid w:val="007F62A8"/>
    <w:rsid w:val="0081651E"/>
    <w:rsid w:val="00844312"/>
    <w:rsid w:val="00854975"/>
    <w:rsid w:val="00857B83"/>
    <w:rsid w:val="008A0021"/>
    <w:rsid w:val="008C382F"/>
    <w:rsid w:val="008C5C0A"/>
    <w:rsid w:val="00923E27"/>
    <w:rsid w:val="00925761"/>
    <w:rsid w:val="00926E75"/>
    <w:rsid w:val="00926EF1"/>
    <w:rsid w:val="00977ED0"/>
    <w:rsid w:val="00993EE6"/>
    <w:rsid w:val="009B4AC2"/>
    <w:rsid w:val="009E2605"/>
    <w:rsid w:val="009E6A36"/>
    <w:rsid w:val="00A277CB"/>
    <w:rsid w:val="00A43EAF"/>
    <w:rsid w:val="00A504E2"/>
    <w:rsid w:val="00A54FD0"/>
    <w:rsid w:val="00A56605"/>
    <w:rsid w:val="00A70E2B"/>
    <w:rsid w:val="00A8326F"/>
    <w:rsid w:val="00A93722"/>
    <w:rsid w:val="00AE3391"/>
    <w:rsid w:val="00B02E11"/>
    <w:rsid w:val="00B335D6"/>
    <w:rsid w:val="00B33C77"/>
    <w:rsid w:val="00BB62E3"/>
    <w:rsid w:val="00BF25E2"/>
    <w:rsid w:val="00C25E03"/>
    <w:rsid w:val="00C26A15"/>
    <w:rsid w:val="00CC4953"/>
    <w:rsid w:val="00CD49E7"/>
    <w:rsid w:val="00D04975"/>
    <w:rsid w:val="00D32599"/>
    <w:rsid w:val="00D34B7D"/>
    <w:rsid w:val="00D4120A"/>
    <w:rsid w:val="00D52E32"/>
    <w:rsid w:val="00D72D16"/>
    <w:rsid w:val="00DA75A2"/>
    <w:rsid w:val="00DB4540"/>
    <w:rsid w:val="00DB639B"/>
    <w:rsid w:val="00DB680A"/>
    <w:rsid w:val="00DC036B"/>
    <w:rsid w:val="00E2659F"/>
    <w:rsid w:val="00E43782"/>
    <w:rsid w:val="00E44A3E"/>
    <w:rsid w:val="00E7279F"/>
    <w:rsid w:val="00E80079"/>
    <w:rsid w:val="00E80A3C"/>
    <w:rsid w:val="00E80D11"/>
    <w:rsid w:val="00E84C00"/>
    <w:rsid w:val="00E9429D"/>
    <w:rsid w:val="00E971FF"/>
    <w:rsid w:val="00EA7457"/>
    <w:rsid w:val="00EB35BE"/>
    <w:rsid w:val="00EC3005"/>
    <w:rsid w:val="00EF575E"/>
    <w:rsid w:val="00F10D3C"/>
    <w:rsid w:val="00F209AC"/>
    <w:rsid w:val="00F45660"/>
    <w:rsid w:val="00F51122"/>
    <w:rsid w:val="00F5536D"/>
    <w:rsid w:val="00F603F2"/>
    <w:rsid w:val="00F65551"/>
    <w:rsid w:val="00FA111F"/>
    <w:rsid w:val="00FA2193"/>
    <w:rsid w:val="00FB0FA8"/>
    <w:rsid w:val="00FB7030"/>
    <w:rsid w:val="00FF2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65A6"/>
  <w15:chartTrackingRefBased/>
  <w15:docId w15:val="{54650CAB-3D43-48E0-B345-EC140CE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0021"/>
    <w:pPr>
      <w:spacing w:after="0" w:line="288" w:lineRule="auto"/>
    </w:pPr>
    <w:rPr>
      <w:color w:val="222F5B" w:themeColor="text1"/>
    </w:rPr>
  </w:style>
  <w:style w:type="paragraph" w:styleId="berschrift1">
    <w:name w:val="heading 1"/>
    <w:basedOn w:val="Standard"/>
    <w:next w:val="Standard"/>
    <w:link w:val="berschrift1Zchn"/>
    <w:uiPriority w:val="9"/>
    <w:qFormat/>
    <w:rsid w:val="008A0021"/>
    <w:pPr>
      <w:keepNext/>
      <w:keepLines/>
      <w:spacing w:before="240" w:after="240"/>
      <w:outlineLvl w:val="0"/>
    </w:pPr>
    <w:rPr>
      <w:rFonts w:asciiTheme="majorHAnsi" w:eastAsiaTheme="majorEastAsia" w:hAnsiTheme="majorHAnsi" w:cstheme="majorBidi"/>
      <w:sz w:val="40"/>
      <w:szCs w:val="40"/>
    </w:rPr>
  </w:style>
  <w:style w:type="paragraph" w:styleId="berschrift2">
    <w:name w:val="heading 2"/>
    <w:basedOn w:val="Standard"/>
    <w:next w:val="Standard"/>
    <w:link w:val="berschrift2Zchn"/>
    <w:autoRedefine/>
    <w:uiPriority w:val="9"/>
    <w:unhideWhenUsed/>
    <w:qFormat/>
    <w:rsid w:val="008A0021"/>
    <w:pPr>
      <w:keepNext/>
      <w:keepLines/>
      <w:outlineLvl w:val="1"/>
    </w:pPr>
    <w:rPr>
      <w:rFonts w:asciiTheme="majorHAnsi" w:eastAsiaTheme="majorEastAsia" w:hAnsiTheme="majorHAnsi" w:cstheme="majorBidi"/>
      <w:b/>
      <w:sz w:val="24"/>
      <w:szCs w:val="32"/>
    </w:rPr>
  </w:style>
  <w:style w:type="paragraph" w:styleId="berschrift3">
    <w:name w:val="heading 3"/>
    <w:basedOn w:val="Standard"/>
    <w:next w:val="Standard"/>
    <w:link w:val="berschrift3Zchn"/>
    <w:uiPriority w:val="9"/>
    <w:unhideWhenUsed/>
    <w:qFormat/>
    <w:rsid w:val="00CD49E7"/>
    <w:pPr>
      <w:keepNext/>
      <w:keepLines/>
      <w:spacing w:before="160" w:after="80"/>
      <w:outlineLvl w:val="2"/>
    </w:pPr>
    <w:rPr>
      <w:rFonts w:eastAsiaTheme="majorEastAsia" w:cstheme="majorBidi"/>
      <w:b/>
      <w:color w:val="192343" w:themeColor="accent1" w:themeShade="BF"/>
      <w:szCs w:val="28"/>
    </w:rPr>
  </w:style>
  <w:style w:type="paragraph" w:styleId="berschrift4">
    <w:name w:val="heading 4"/>
    <w:basedOn w:val="Standard"/>
    <w:next w:val="Standard"/>
    <w:link w:val="berschrift4Zchn"/>
    <w:uiPriority w:val="9"/>
    <w:semiHidden/>
    <w:unhideWhenUsed/>
    <w:qFormat/>
    <w:rsid w:val="002C58C7"/>
    <w:pPr>
      <w:keepNext/>
      <w:keepLines/>
      <w:spacing w:before="80" w:after="40"/>
      <w:outlineLvl w:val="3"/>
    </w:pPr>
    <w:rPr>
      <w:rFonts w:eastAsiaTheme="majorEastAsia" w:cstheme="majorBidi"/>
      <w:i/>
      <w:iCs/>
      <w:color w:val="192343" w:themeColor="accent1" w:themeShade="BF"/>
    </w:rPr>
  </w:style>
  <w:style w:type="paragraph" w:styleId="berschrift5">
    <w:name w:val="heading 5"/>
    <w:basedOn w:val="Standard"/>
    <w:next w:val="Standard"/>
    <w:link w:val="berschrift5Zchn"/>
    <w:uiPriority w:val="9"/>
    <w:semiHidden/>
    <w:unhideWhenUsed/>
    <w:qFormat/>
    <w:rsid w:val="002C58C7"/>
    <w:pPr>
      <w:keepNext/>
      <w:keepLines/>
      <w:spacing w:before="80" w:after="40"/>
      <w:outlineLvl w:val="4"/>
    </w:pPr>
    <w:rPr>
      <w:rFonts w:eastAsiaTheme="majorEastAsia" w:cstheme="majorBidi"/>
      <w:color w:val="192343" w:themeColor="accent1" w:themeShade="BF"/>
    </w:rPr>
  </w:style>
  <w:style w:type="paragraph" w:styleId="berschrift6">
    <w:name w:val="heading 6"/>
    <w:basedOn w:val="Standard"/>
    <w:next w:val="Standard"/>
    <w:link w:val="berschrift6Zchn"/>
    <w:uiPriority w:val="9"/>
    <w:semiHidden/>
    <w:unhideWhenUsed/>
    <w:qFormat/>
    <w:rsid w:val="002C58C7"/>
    <w:pPr>
      <w:keepNext/>
      <w:keepLines/>
      <w:spacing w:before="40"/>
      <w:outlineLvl w:val="5"/>
    </w:pPr>
    <w:rPr>
      <w:rFonts w:eastAsiaTheme="majorEastAsia" w:cstheme="majorBidi"/>
      <w:i/>
      <w:iCs/>
      <w:color w:val="4862BA" w:themeColor="text1" w:themeTint="A6"/>
    </w:rPr>
  </w:style>
  <w:style w:type="paragraph" w:styleId="berschrift7">
    <w:name w:val="heading 7"/>
    <w:basedOn w:val="Standard"/>
    <w:next w:val="Standard"/>
    <w:link w:val="berschrift7Zchn"/>
    <w:uiPriority w:val="9"/>
    <w:semiHidden/>
    <w:unhideWhenUsed/>
    <w:qFormat/>
    <w:rsid w:val="002C58C7"/>
    <w:pPr>
      <w:keepNext/>
      <w:keepLines/>
      <w:spacing w:before="40"/>
      <w:outlineLvl w:val="6"/>
    </w:pPr>
    <w:rPr>
      <w:rFonts w:eastAsiaTheme="majorEastAsia" w:cstheme="majorBidi"/>
      <w:color w:val="4862BA" w:themeColor="text1" w:themeTint="A6"/>
    </w:rPr>
  </w:style>
  <w:style w:type="paragraph" w:styleId="berschrift8">
    <w:name w:val="heading 8"/>
    <w:basedOn w:val="Standard"/>
    <w:next w:val="Standard"/>
    <w:link w:val="berschrift8Zchn"/>
    <w:uiPriority w:val="9"/>
    <w:semiHidden/>
    <w:unhideWhenUsed/>
    <w:qFormat/>
    <w:rsid w:val="002C58C7"/>
    <w:pPr>
      <w:keepNext/>
      <w:keepLines/>
      <w:outlineLvl w:val="7"/>
    </w:pPr>
    <w:rPr>
      <w:rFonts w:eastAsiaTheme="majorEastAsia" w:cstheme="majorBidi"/>
      <w:i/>
      <w:iCs/>
      <w:color w:val="324585" w:themeColor="text1" w:themeTint="D8"/>
    </w:rPr>
  </w:style>
  <w:style w:type="paragraph" w:styleId="berschrift9">
    <w:name w:val="heading 9"/>
    <w:basedOn w:val="Standard"/>
    <w:next w:val="Standard"/>
    <w:link w:val="berschrift9Zchn"/>
    <w:uiPriority w:val="9"/>
    <w:semiHidden/>
    <w:unhideWhenUsed/>
    <w:qFormat/>
    <w:rsid w:val="002C58C7"/>
    <w:pPr>
      <w:keepNext/>
      <w:keepLines/>
      <w:outlineLvl w:val="8"/>
    </w:pPr>
    <w:rPr>
      <w:rFonts w:eastAsiaTheme="majorEastAsia" w:cstheme="majorBidi"/>
      <w:color w:val="324585"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0021"/>
    <w:rPr>
      <w:rFonts w:asciiTheme="majorHAnsi" w:eastAsiaTheme="majorEastAsia" w:hAnsiTheme="majorHAnsi" w:cstheme="majorBidi"/>
      <w:color w:val="222F5B" w:themeColor="text1"/>
      <w:sz w:val="40"/>
      <w:szCs w:val="40"/>
    </w:rPr>
  </w:style>
  <w:style w:type="character" w:customStyle="1" w:styleId="berschrift2Zchn">
    <w:name w:val="Überschrift 2 Zchn"/>
    <w:basedOn w:val="Absatz-Standardschriftart"/>
    <w:link w:val="berschrift2"/>
    <w:uiPriority w:val="9"/>
    <w:rsid w:val="008A0021"/>
    <w:rPr>
      <w:rFonts w:asciiTheme="majorHAnsi" w:eastAsiaTheme="majorEastAsia" w:hAnsiTheme="majorHAnsi" w:cstheme="majorBidi"/>
      <w:b/>
      <w:color w:val="222F5B" w:themeColor="text1"/>
      <w:sz w:val="24"/>
      <w:szCs w:val="32"/>
    </w:rPr>
  </w:style>
  <w:style w:type="character" w:customStyle="1" w:styleId="berschrift3Zchn">
    <w:name w:val="Überschrift 3 Zchn"/>
    <w:basedOn w:val="Absatz-Standardschriftart"/>
    <w:link w:val="berschrift3"/>
    <w:uiPriority w:val="9"/>
    <w:rsid w:val="00CD49E7"/>
    <w:rPr>
      <w:rFonts w:eastAsiaTheme="majorEastAsia" w:cstheme="majorBidi"/>
      <w:b/>
      <w:color w:val="192343" w:themeColor="accent1" w:themeShade="BF"/>
      <w:szCs w:val="28"/>
    </w:rPr>
  </w:style>
  <w:style w:type="character" w:customStyle="1" w:styleId="berschrift4Zchn">
    <w:name w:val="Überschrift 4 Zchn"/>
    <w:basedOn w:val="Absatz-Standardschriftart"/>
    <w:link w:val="berschrift4"/>
    <w:uiPriority w:val="9"/>
    <w:semiHidden/>
    <w:rsid w:val="002C58C7"/>
    <w:rPr>
      <w:rFonts w:eastAsiaTheme="majorEastAsia" w:cstheme="majorBidi"/>
      <w:i/>
      <w:iCs/>
      <w:color w:val="192343" w:themeColor="accent1" w:themeShade="BF"/>
    </w:rPr>
  </w:style>
  <w:style w:type="character" w:customStyle="1" w:styleId="berschrift5Zchn">
    <w:name w:val="Überschrift 5 Zchn"/>
    <w:basedOn w:val="Absatz-Standardschriftart"/>
    <w:link w:val="berschrift5"/>
    <w:uiPriority w:val="9"/>
    <w:semiHidden/>
    <w:rsid w:val="002C58C7"/>
    <w:rPr>
      <w:rFonts w:eastAsiaTheme="majorEastAsia" w:cstheme="majorBidi"/>
      <w:color w:val="192343" w:themeColor="accent1" w:themeShade="BF"/>
    </w:rPr>
  </w:style>
  <w:style w:type="character" w:customStyle="1" w:styleId="berschrift6Zchn">
    <w:name w:val="Überschrift 6 Zchn"/>
    <w:basedOn w:val="Absatz-Standardschriftart"/>
    <w:link w:val="berschrift6"/>
    <w:uiPriority w:val="9"/>
    <w:semiHidden/>
    <w:rsid w:val="002C58C7"/>
    <w:rPr>
      <w:rFonts w:eastAsiaTheme="majorEastAsia" w:cstheme="majorBidi"/>
      <w:i/>
      <w:iCs/>
      <w:color w:val="4862BA" w:themeColor="text1" w:themeTint="A6"/>
    </w:rPr>
  </w:style>
  <w:style w:type="character" w:customStyle="1" w:styleId="berschrift7Zchn">
    <w:name w:val="Überschrift 7 Zchn"/>
    <w:basedOn w:val="Absatz-Standardschriftart"/>
    <w:link w:val="berschrift7"/>
    <w:uiPriority w:val="9"/>
    <w:semiHidden/>
    <w:rsid w:val="002C58C7"/>
    <w:rPr>
      <w:rFonts w:eastAsiaTheme="majorEastAsia" w:cstheme="majorBidi"/>
      <w:color w:val="4862BA" w:themeColor="text1" w:themeTint="A6"/>
    </w:rPr>
  </w:style>
  <w:style w:type="character" w:customStyle="1" w:styleId="berschrift8Zchn">
    <w:name w:val="Überschrift 8 Zchn"/>
    <w:basedOn w:val="Absatz-Standardschriftart"/>
    <w:link w:val="berschrift8"/>
    <w:uiPriority w:val="9"/>
    <w:semiHidden/>
    <w:rsid w:val="002C58C7"/>
    <w:rPr>
      <w:rFonts w:eastAsiaTheme="majorEastAsia" w:cstheme="majorBidi"/>
      <w:i/>
      <w:iCs/>
      <w:color w:val="324585" w:themeColor="text1" w:themeTint="D8"/>
    </w:rPr>
  </w:style>
  <w:style w:type="character" w:customStyle="1" w:styleId="berschrift9Zchn">
    <w:name w:val="Überschrift 9 Zchn"/>
    <w:basedOn w:val="Absatz-Standardschriftart"/>
    <w:link w:val="berschrift9"/>
    <w:uiPriority w:val="9"/>
    <w:semiHidden/>
    <w:rsid w:val="002C58C7"/>
    <w:rPr>
      <w:rFonts w:eastAsiaTheme="majorEastAsia" w:cstheme="majorBidi"/>
      <w:color w:val="324585" w:themeColor="text1" w:themeTint="D8"/>
    </w:rPr>
  </w:style>
  <w:style w:type="paragraph" w:styleId="Titel">
    <w:name w:val="Title"/>
    <w:basedOn w:val="Standard"/>
    <w:next w:val="Standard"/>
    <w:link w:val="TitelZchn"/>
    <w:autoRedefine/>
    <w:uiPriority w:val="10"/>
    <w:qFormat/>
    <w:rsid w:val="00DB4540"/>
    <w:pPr>
      <w:spacing w:line="240" w:lineRule="auto"/>
      <w:contextualSpacing/>
    </w:pPr>
    <w:rPr>
      <w:rFonts w:asciiTheme="majorHAnsi" w:eastAsiaTheme="majorEastAsia" w:hAnsiTheme="majorHAnsi" w:cstheme="majorBidi"/>
      <w:spacing w:val="-10"/>
      <w:kern w:val="28"/>
      <w:sz w:val="36"/>
      <w:szCs w:val="24"/>
    </w:rPr>
  </w:style>
  <w:style w:type="character" w:customStyle="1" w:styleId="TitelZchn">
    <w:name w:val="Titel Zchn"/>
    <w:basedOn w:val="Absatz-Standardschriftart"/>
    <w:link w:val="Titel"/>
    <w:uiPriority w:val="10"/>
    <w:rsid w:val="00DB4540"/>
    <w:rPr>
      <w:rFonts w:asciiTheme="majorHAnsi" w:eastAsiaTheme="majorEastAsia" w:hAnsiTheme="majorHAnsi" w:cstheme="majorBidi"/>
      <w:color w:val="222F5B" w:themeColor="text1"/>
      <w:spacing w:val="-10"/>
      <w:kern w:val="28"/>
      <w:sz w:val="36"/>
      <w:szCs w:val="24"/>
    </w:rPr>
  </w:style>
  <w:style w:type="paragraph" w:styleId="Untertitel">
    <w:name w:val="Subtitle"/>
    <w:aliases w:val="Overline 1"/>
    <w:basedOn w:val="Standard"/>
    <w:next w:val="Standard"/>
    <w:link w:val="UntertitelZchn"/>
    <w:uiPriority w:val="11"/>
    <w:qFormat/>
    <w:rsid w:val="00DB4540"/>
    <w:pPr>
      <w:numPr>
        <w:ilvl w:val="1"/>
      </w:numPr>
    </w:pPr>
    <w:rPr>
      <w:rFonts w:eastAsiaTheme="majorEastAsia" w:cs="Times New Roman (Überschriften"/>
      <w:caps/>
      <w:color w:val="F97F08" w:themeColor="accent2"/>
      <w:spacing w:val="50"/>
      <w:sz w:val="20"/>
      <w:szCs w:val="28"/>
    </w:rPr>
  </w:style>
  <w:style w:type="character" w:customStyle="1" w:styleId="UntertitelZchn">
    <w:name w:val="Untertitel Zchn"/>
    <w:aliases w:val="Overline 1 Zchn"/>
    <w:basedOn w:val="Absatz-Standardschriftart"/>
    <w:link w:val="Untertitel"/>
    <w:uiPriority w:val="11"/>
    <w:rsid w:val="00DB4540"/>
    <w:rPr>
      <w:rFonts w:eastAsiaTheme="majorEastAsia" w:cs="Times New Roman (Überschriften"/>
      <w:caps/>
      <w:color w:val="F97F08" w:themeColor="accent2"/>
      <w:spacing w:val="50"/>
      <w:sz w:val="20"/>
      <w:szCs w:val="28"/>
    </w:rPr>
  </w:style>
  <w:style w:type="paragraph" w:styleId="Zitat">
    <w:name w:val="Quote"/>
    <w:basedOn w:val="Standard"/>
    <w:next w:val="Standard"/>
    <w:link w:val="ZitatZchn"/>
    <w:uiPriority w:val="29"/>
    <w:qFormat/>
    <w:rsid w:val="002C58C7"/>
    <w:pPr>
      <w:spacing w:before="160"/>
      <w:jc w:val="center"/>
    </w:pPr>
    <w:rPr>
      <w:i/>
      <w:iCs/>
      <w:color w:val="3C53A1" w:themeColor="text1" w:themeTint="BF"/>
    </w:rPr>
  </w:style>
  <w:style w:type="character" w:customStyle="1" w:styleId="ZitatZchn">
    <w:name w:val="Zitat Zchn"/>
    <w:basedOn w:val="Absatz-Standardschriftart"/>
    <w:link w:val="Zitat"/>
    <w:uiPriority w:val="29"/>
    <w:rsid w:val="002C58C7"/>
    <w:rPr>
      <w:i/>
      <w:iCs/>
      <w:color w:val="3C53A1" w:themeColor="text1" w:themeTint="BF"/>
    </w:rPr>
  </w:style>
  <w:style w:type="paragraph" w:styleId="Listenabsatz">
    <w:name w:val="List Paragraph"/>
    <w:basedOn w:val="Standard"/>
    <w:uiPriority w:val="34"/>
    <w:qFormat/>
    <w:rsid w:val="008A0021"/>
    <w:pPr>
      <w:numPr>
        <w:numId w:val="1"/>
      </w:numPr>
      <w:ind w:left="284" w:hanging="284"/>
      <w:contextualSpacing/>
    </w:pPr>
  </w:style>
  <w:style w:type="character" w:styleId="IntensiveHervorhebung">
    <w:name w:val="Intense Emphasis"/>
    <w:basedOn w:val="Absatz-Standardschriftart"/>
    <w:uiPriority w:val="21"/>
    <w:qFormat/>
    <w:rsid w:val="002C58C7"/>
    <w:rPr>
      <w:i/>
      <w:iCs/>
      <w:color w:val="192343" w:themeColor="accent1" w:themeShade="BF"/>
    </w:rPr>
  </w:style>
  <w:style w:type="paragraph" w:styleId="IntensivesZitat">
    <w:name w:val="Intense Quote"/>
    <w:basedOn w:val="Standard"/>
    <w:next w:val="Standard"/>
    <w:link w:val="IntensivesZitatZchn"/>
    <w:uiPriority w:val="30"/>
    <w:qFormat/>
    <w:rsid w:val="002C58C7"/>
    <w:pPr>
      <w:pBdr>
        <w:top w:val="single" w:sz="4" w:space="10" w:color="192343" w:themeColor="accent1" w:themeShade="BF"/>
        <w:bottom w:val="single" w:sz="4" w:space="10" w:color="192343" w:themeColor="accent1" w:themeShade="BF"/>
      </w:pBdr>
      <w:spacing w:before="360" w:after="360"/>
      <w:ind w:left="864" w:right="864"/>
      <w:jc w:val="center"/>
    </w:pPr>
    <w:rPr>
      <w:i/>
      <w:iCs/>
      <w:color w:val="192343" w:themeColor="accent1" w:themeShade="BF"/>
    </w:rPr>
  </w:style>
  <w:style w:type="character" w:customStyle="1" w:styleId="IntensivesZitatZchn">
    <w:name w:val="Intensives Zitat Zchn"/>
    <w:basedOn w:val="Absatz-Standardschriftart"/>
    <w:link w:val="IntensivesZitat"/>
    <w:uiPriority w:val="30"/>
    <w:rsid w:val="002C58C7"/>
    <w:rPr>
      <w:i/>
      <w:iCs/>
      <w:color w:val="192343" w:themeColor="accent1" w:themeShade="BF"/>
    </w:rPr>
  </w:style>
  <w:style w:type="character" w:styleId="IntensiverVerweis">
    <w:name w:val="Intense Reference"/>
    <w:basedOn w:val="Absatz-Standardschriftart"/>
    <w:uiPriority w:val="32"/>
    <w:qFormat/>
    <w:rsid w:val="002C58C7"/>
    <w:rPr>
      <w:b/>
      <w:bCs/>
      <w:smallCaps/>
      <w:color w:val="192343" w:themeColor="accent1" w:themeShade="BF"/>
      <w:spacing w:val="5"/>
    </w:rPr>
  </w:style>
  <w:style w:type="paragraph" w:styleId="Fuzeile">
    <w:name w:val="footer"/>
    <w:basedOn w:val="Standard"/>
    <w:link w:val="FuzeileZchn"/>
    <w:uiPriority w:val="99"/>
    <w:unhideWhenUsed/>
    <w:qFormat/>
    <w:rsid w:val="001672E2"/>
    <w:pPr>
      <w:tabs>
        <w:tab w:val="center" w:pos="4536"/>
        <w:tab w:val="right" w:pos="9072"/>
      </w:tabs>
    </w:pPr>
    <w:rPr>
      <w:sz w:val="14"/>
    </w:rPr>
  </w:style>
  <w:style w:type="character" w:customStyle="1" w:styleId="FuzeileZchn">
    <w:name w:val="Fußzeile Zchn"/>
    <w:basedOn w:val="Absatz-Standardschriftart"/>
    <w:link w:val="Fuzeile"/>
    <w:uiPriority w:val="99"/>
    <w:rsid w:val="001672E2"/>
    <w:rPr>
      <w:color w:val="000000" w:themeColor="text2"/>
      <w:sz w:val="14"/>
    </w:rPr>
  </w:style>
  <w:style w:type="paragraph" w:styleId="Kopfzeile">
    <w:name w:val="header"/>
    <w:basedOn w:val="Standard"/>
    <w:link w:val="KopfzeileZchn"/>
    <w:uiPriority w:val="99"/>
    <w:unhideWhenUsed/>
    <w:rsid w:val="00A56605"/>
    <w:pPr>
      <w:tabs>
        <w:tab w:val="center" w:pos="4536"/>
        <w:tab w:val="right" w:pos="9072"/>
      </w:tabs>
    </w:pPr>
  </w:style>
  <w:style w:type="character" w:customStyle="1" w:styleId="KopfzeileZchn">
    <w:name w:val="Kopfzeile Zchn"/>
    <w:basedOn w:val="Absatz-Standardschriftart"/>
    <w:link w:val="Kopfzeile"/>
    <w:uiPriority w:val="99"/>
    <w:rsid w:val="00A56605"/>
    <w:rPr>
      <w:color w:val="000000" w:themeColor="text2"/>
    </w:rPr>
  </w:style>
  <w:style w:type="table" w:styleId="Tabellenraster">
    <w:name w:val="Table Grid"/>
    <w:basedOn w:val="NormaleTabelle"/>
    <w:uiPriority w:val="39"/>
    <w:rsid w:val="00167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chrift">
    <w:name w:val="Anschrift"/>
    <w:basedOn w:val="Standard"/>
    <w:qFormat/>
    <w:rsid w:val="00196DA5"/>
    <w:rPr>
      <w:sz w:val="20"/>
    </w:rPr>
  </w:style>
  <w:style w:type="character" w:styleId="Hervorhebung">
    <w:name w:val="Emphasis"/>
    <w:basedOn w:val="Absatz-Standardschriftart"/>
    <w:uiPriority w:val="20"/>
    <w:qFormat/>
    <w:rsid w:val="00454442"/>
    <w:rPr>
      <w:rFonts w:ascii="Arial" w:hAnsi="Arial"/>
      <w:b/>
      <w:i w:val="0"/>
      <w:iCs/>
      <w:color w:val="222F5B" w:themeColor="text1"/>
      <w:sz w:val="20"/>
    </w:rPr>
  </w:style>
  <w:style w:type="character" w:customStyle="1" w:styleId="normaltextrun">
    <w:name w:val="normaltextrun"/>
    <w:basedOn w:val="Absatz-Standardschriftart"/>
    <w:rsid w:val="00C25E03"/>
  </w:style>
  <w:style w:type="character" w:customStyle="1" w:styleId="eop">
    <w:name w:val="eop"/>
    <w:basedOn w:val="Absatz-Standardschriftart"/>
    <w:rsid w:val="00C25E03"/>
  </w:style>
  <w:style w:type="paragraph" w:customStyle="1" w:styleId="Default">
    <w:name w:val="Default"/>
    <w:rsid w:val="00454442"/>
    <w:pPr>
      <w:autoSpaceDE w:val="0"/>
      <w:autoSpaceDN w:val="0"/>
      <w:adjustRightInd w:val="0"/>
      <w:spacing w:after="0" w:line="240" w:lineRule="auto"/>
    </w:pPr>
    <w:rPr>
      <w:rFonts w:ascii="Arial" w:hAnsi="Arial" w:cs="Arial"/>
      <w:color w:val="000000"/>
      <w:kern w:val="0"/>
      <w:sz w:val="24"/>
      <w:szCs w:val="24"/>
    </w:rPr>
  </w:style>
  <w:style w:type="character" w:styleId="SchwacheHervorhebung">
    <w:name w:val="Subtle Emphasis"/>
    <w:aliases w:val="Overline 2"/>
    <w:basedOn w:val="Absatz-Standardschriftart"/>
    <w:uiPriority w:val="19"/>
    <w:qFormat/>
    <w:rsid w:val="00DB4540"/>
    <w:rPr>
      <w:rFonts w:asciiTheme="minorHAnsi" w:hAnsiTheme="minorHAnsi"/>
      <w:b w:val="0"/>
      <w:i w:val="0"/>
      <w:iCs/>
      <w:caps/>
      <w:smallCaps w:val="0"/>
      <w:color w:val="222F5B" w:themeColor="text1"/>
      <w:spacing w:val="50"/>
      <w:sz w:val="20"/>
    </w:rPr>
  </w:style>
  <w:style w:type="paragraph" w:styleId="StandardWeb">
    <w:name w:val="Normal (Web)"/>
    <w:basedOn w:val="Standard"/>
    <w:uiPriority w:val="99"/>
    <w:semiHidden/>
    <w:unhideWhenUsed/>
    <w:rsid w:val="00454442"/>
    <w:pPr>
      <w:spacing w:before="100" w:beforeAutospacing="1" w:after="100" w:afterAutospacing="1"/>
    </w:pPr>
    <w:rPr>
      <w:rFonts w:ascii="Times New Roman" w:eastAsia="Times New Roman" w:hAnsi="Times New Roman" w:cs="Times New Roman"/>
      <w:color w:val="auto"/>
      <w:kern w:val="0"/>
      <w:sz w:val="24"/>
      <w:szCs w:val="24"/>
      <w:lang w:eastAsia="de-DE"/>
      <w14:ligatures w14:val="none"/>
    </w:rPr>
  </w:style>
  <w:style w:type="character" w:styleId="Seitenzahl">
    <w:name w:val="page number"/>
    <w:basedOn w:val="Absatz-Standardschriftart"/>
    <w:uiPriority w:val="99"/>
    <w:semiHidden/>
    <w:unhideWhenUsed/>
    <w:rsid w:val="00454442"/>
  </w:style>
  <w:style w:type="character" w:styleId="Buchtitel">
    <w:name w:val="Book Title"/>
    <w:aliases w:val="Fußzeile Titel"/>
    <w:basedOn w:val="Absatz-Standardschriftart"/>
    <w:uiPriority w:val="33"/>
    <w:qFormat/>
    <w:rsid w:val="00454442"/>
    <w:rPr>
      <w:rFonts w:asciiTheme="minorHAnsi" w:hAnsiTheme="minorHAnsi"/>
      <w:b w:val="0"/>
      <w:bCs/>
      <w:i w:val="0"/>
      <w:iCs/>
      <w:color w:val="FFFFFF" w:themeColor="background1"/>
      <w:spacing w:val="0"/>
      <w:sz w:val="18"/>
    </w:rPr>
  </w:style>
  <w:style w:type="numbering" w:customStyle="1" w:styleId="AktuelleListe1">
    <w:name w:val="Aktuelle Liste1"/>
    <w:uiPriority w:val="99"/>
    <w:rsid w:val="00454442"/>
    <w:pPr>
      <w:numPr>
        <w:numId w:val="2"/>
      </w:numPr>
    </w:pPr>
  </w:style>
  <w:style w:type="character" w:styleId="Hyperlink">
    <w:name w:val="Hyperlink"/>
    <w:basedOn w:val="Absatz-Standardschriftart"/>
    <w:uiPriority w:val="99"/>
    <w:unhideWhenUsed/>
    <w:rsid w:val="00CD49E7"/>
    <w:rPr>
      <w:color w:val="F97F08" w:themeColor="hyperlink"/>
      <w:u w:val="single"/>
    </w:rPr>
  </w:style>
  <w:style w:type="paragraph" w:styleId="KeinLeerraum">
    <w:name w:val="No Spacing"/>
    <w:aliases w:val="Kontakt"/>
    <w:uiPriority w:val="1"/>
    <w:qFormat/>
    <w:rsid w:val="00673B70"/>
    <w:pPr>
      <w:spacing w:after="0" w:line="288" w:lineRule="auto"/>
    </w:pPr>
    <w:rPr>
      <w:rFonts w:cs="Times New Roman (Textkörper CS)"/>
      <w:color w:val="222F5B" w:themeColor="text1"/>
      <w:sz w:val="20"/>
    </w:rPr>
  </w:style>
  <w:style w:type="character" w:styleId="BesuchterLink">
    <w:name w:val="FollowedHyperlink"/>
    <w:basedOn w:val="Absatz-Standardschriftart"/>
    <w:uiPriority w:val="99"/>
    <w:semiHidden/>
    <w:unhideWhenUsed/>
    <w:rsid w:val="00673B70"/>
    <w:rPr>
      <w:color w:val="222F5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6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stefan.groetzschel@vdm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82\Downloads\VDMA_Kurzposition_DE_0625.dotx" TargetMode="External"/></Relationships>
</file>

<file path=word/theme/theme1.xml><?xml version="1.0" encoding="utf-8"?>
<a:theme xmlns:a="http://schemas.openxmlformats.org/drawingml/2006/main" name="Office">
  <a:themeElements>
    <a:clrScheme name="VDMA_Colors">
      <a:dk1>
        <a:srgbClr val="222F5B"/>
      </a:dk1>
      <a:lt1>
        <a:srgbClr val="FFFFFF"/>
      </a:lt1>
      <a:dk2>
        <a:srgbClr val="000000"/>
      </a:dk2>
      <a:lt2>
        <a:srgbClr val="E3E3E6"/>
      </a:lt2>
      <a:accent1>
        <a:srgbClr val="222F5B"/>
      </a:accent1>
      <a:accent2>
        <a:srgbClr val="F97F08"/>
      </a:accent2>
      <a:accent3>
        <a:srgbClr val="324C9C"/>
      </a:accent3>
      <a:accent4>
        <a:srgbClr val="75CCF2"/>
      </a:accent4>
      <a:accent5>
        <a:srgbClr val="9E8FC3"/>
      </a:accent5>
      <a:accent6>
        <a:srgbClr val="FFD204"/>
      </a:accent6>
      <a:hlink>
        <a:srgbClr val="F97F08"/>
      </a:hlink>
      <a:folHlink>
        <a:srgbClr val="222F5B"/>
      </a:folHlink>
    </a:clrScheme>
    <a:fontScheme name="VDMA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5b4f83-c565-40b5-a734-a9d06f754378" xsi:nil="true"/>
    <lcf76f155ced4ddcb4097134ff3c332f xmlns="6113ff7b-d7fa-4aef-ba81-ee1c41da58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1FF0EDDAD17742ACA87D06CCC9E1A2" ma:contentTypeVersion="16" ma:contentTypeDescription="Create a new document." ma:contentTypeScope="" ma:versionID="f68e0ddb30850e86445870f591002fba">
  <xsd:schema xmlns:xsd="http://www.w3.org/2001/XMLSchema" xmlns:xs="http://www.w3.org/2001/XMLSchema" xmlns:p="http://schemas.microsoft.com/office/2006/metadata/properties" xmlns:ns2="6113ff7b-d7fa-4aef-ba81-ee1c41da584d" xmlns:ns3="cb5b4f83-c565-40b5-a734-a9d06f754378" targetNamespace="http://schemas.microsoft.com/office/2006/metadata/properties" ma:root="true" ma:fieldsID="520074fd968d17fc7e515af216fab7f4" ns2:_="" ns3:_="">
    <xsd:import namespace="6113ff7b-d7fa-4aef-ba81-ee1c41da584d"/>
    <xsd:import namespace="cb5b4f83-c565-40b5-a734-a9d06f7543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f7b-d7fa-4aef-ba81-ee1c41da5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5b4f83-c565-40b5-a734-a9d06f7543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e4cc93-e844-4903-8cdf-5ea14f518dc6}" ma:internalName="TaxCatchAll" ma:showField="CatchAllData" ma:web="cb5b4f83-c565-40b5-a734-a9d06f754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E436B-009E-4767-9A9D-5CFB6DDB45D8}">
  <ds:schemaRefs>
    <ds:schemaRef ds:uri="http://schemas.microsoft.com/sharepoint/v3/contenttype/forms"/>
  </ds:schemaRefs>
</ds:datastoreItem>
</file>

<file path=customXml/itemProps2.xml><?xml version="1.0" encoding="utf-8"?>
<ds:datastoreItem xmlns:ds="http://schemas.openxmlformats.org/officeDocument/2006/customXml" ds:itemID="{435F5060-E2E4-4C30-98DB-D6D32D14421A}">
  <ds:schemaRefs>
    <ds:schemaRef ds:uri="http://schemas.microsoft.com/office/2006/metadata/properties"/>
    <ds:schemaRef ds:uri="http://schemas.microsoft.com/office/infopath/2007/PartnerControls"/>
    <ds:schemaRef ds:uri="cb5b4f83-c565-40b5-a734-a9d06f754378"/>
    <ds:schemaRef ds:uri="6113ff7b-d7fa-4aef-ba81-ee1c41da584d"/>
  </ds:schemaRefs>
</ds:datastoreItem>
</file>

<file path=customXml/itemProps3.xml><?xml version="1.0" encoding="utf-8"?>
<ds:datastoreItem xmlns:ds="http://schemas.openxmlformats.org/officeDocument/2006/customXml" ds:itemID="{F4B955EE-74DD-D74D-BDD8-92C5B9DA95F3}">
  <ds:schemaRefs>
    <ds:schemaRef ds:uri="http://schemas.openxmlformats.org/officeDocument/2006/bibliography"/>
  </ds:schemaRefs>
</ds:datastoreItem>
</file>

<file path=customXml/itemProps4.xml><?xml version="1.0" encoding="utf-8"?>
<ds:datastoreItem xmlns:ds="http://schemas.openxmlformats.org/officeDocument/2006/customXml" ds:itemID="{F8A1A548-DBF7-470A-96C7-7E8992C39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ff7b-d7fa-4aef-ba81-ee1c41da584d"/>
    <ds:schemaRef ds:uri="cb5b4f83-c565-40b5-a734-a9d06f754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VDMA_Kurzposition_DE_0625.dotx</Template>
  <TotalTime>0</TotalTime>
  <Pages>5</Pages>
  <Words>1020</Words>
  <Characters>6433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Jaekel</dc:creator>
  <cp:keywords/>
  <dc:description/>
  <cp:lastModifiedBy>Julia Jaekel</cp:lastModifiedBy>
  <cp:revision>16</cp:revision>
  <cp:lastPrinted>2025-06-26T10:54:00Z</cp:lastPrinted>
  <dcterms:created xsi:type="dcterms:W3CDTF">2025-08-07T15:56:00Z</dcterms:created>
  <dcterms:modified xsi:type="dcterms:W3CDTF">2025-08-13T15:25:00Z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44c618-538c-404a-b2f6-f58b5e4f4fae_Enabled">
    <vt:lpwstr>true</vt:lpwstr>
  </property>
  <property fmtid="{D5CDD505-2E9C-101B-9397-08002B2CF9AE}" pid="3" name="MSIP_Label_a844c618-538c-404a-b2f6-f58b5e4f4fae_SetDate">
    <vt:lpwstr>2025-03-17T09:49:53Z</vt:lpwstr>
  </property>
  <property fmtid="{D5CDD505-2E9C-101B-9397-08002B2CF9AE}" pid="4" name="MSIP_Label_a844c618-538c-404a-b2f6-f58b5e4f4fae_Method">
    <vt:lpwstr>Privileged</vt:lpwstr>
  </property>
  <property fmtid="{D5CDD505-2E9C-101B-9397-08002B2CF9AE}" pid="5" name="MSIP_Label_a844c618-538c-404a-b2f6-f58b5e4f4fae_Name">
    <vt:lpwstr>Public</vt:lpwstr>
  </property>
  <property fmtid="{D5CDD505-2E9C-101B-9397-08002B2CF9AE}" pid="6" name="MSIP_Label_a844c618-538c-404a-b2f6-f58b5e4f4fae_SiteId">
    <vt:lpwstr>41eb501a-f671-4ce0-a5bf-b64168c3705f</vt:lpwstr>
  </property>
  <property fmtid="{D5CDD505-2E9C-101B-9397-08002B2CF9AE}" pid="7" name="MSIP_Label_a844c618-538c-404a-b2f6-f58b5e4f4fae_ActionId">
    <vt:lpwstr>3ce63e16-4390-4e46-bb41-805e29c3c59a</vt:lpwstr>
  </property>
  <property fmtid="{D5CDD505-2E9C-101B-9397-08002B2CF9AE}" pid="8" name="MSIP_Label_a844c618-538c-404a-b2f6-f58b5e4f4fae_ContentBits">
    <vt:lpwstr>0</vt:lpwstr>
  </property>
  <property fmtid="{D5CDD505-2E9C-101B-9397-08002B2CF9AE}" pid="9" name="MSIP_Label_a844c618-538c-404a-b2f6-f58b5e4f4fae_Tag">
    <vt:lpwstr>10, 0, 1, 1</vt:lpwstr>
  </property>
  <property fmtid="{D5CDD505-2E9C-101B-9397-08002B2CF9AE}" pid="10" name="ContentTypeId">
    <vt:lpwstr>0x0101003B1FF0EDDAD17742ACA87D06CCC9E1A2</vt:lpwstr>
  </property>
  <property fmtid="{D5CDD505-2E9C-101B-9397-08002B2CF9AE}" pid="11" name="MediaServiceImageTags">
    <vt:lpwstr/>
  </property>
</Properties>
</file>