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lenraster"/>
        <w:tblW w:w="9639" w:type="dxa"/>
        <w:tblInd w:w="-284" w:type="dxa"/>
        <w:tblCellMar>
          <w:left w:w="284" w:type="dxa"/>
          <w:right w:w="0" w:type="dxa"/>
        </w:tblCellMar>
        <w:tblLook w:val="04A0" w:firstRow="1" w:lastRow="0" w:firstColumn="1" w:lastColumn="0" w:noHBand="0" w:noVBand="1"/>
      </w:tblPr>
      <w:tblGrid>
        <w:gridCol w:w="5115"/>
        <w:gridCol w:w="4524"/>
      </w:tblGrid>
      <w:tr w:rsidR="001672E2" w14:paraId="67C00BE0" w14:textId="77777777" w:rsidTr="00BF25E2">
        <w:trPr>
          <w:trHeight w:val="283"/>
        </w:trPr>
        <w:tc>
          <w:tcPr>
            <w:tcW w:w="4964" w:type="dxa"/>
            <w:tcBorders>
              <w:top w:val="nil"/>
              <w:left w:val="nil"/>
              <w:bottom w:val="nil"/>
              <w:right w:val="nil"/>
            </w:tcBorders>
            <w:vAlign w:val="bottom"/>
          </w:tcPr>
          <w:p w14:paraId="7FF0542C" w14:textId="5956650E" w:rsidR="001672E2" w:rsidRPr="0014670A" w:rsidRDefault="001672E2" w:rsidP="008574E7">
            <w:pPr>
              <w:pStyle w:val="Fuzeile"/>
            </w:pPr>
          </w:p>
        </w:tc>
        <w:tc>
          <w:tcPr>
            <w:tcW w:w="4390" w:type="dxa"/>
            <w:tcBorders>
              <w:top w:val="nil"/>
              <w:left w:val="nil"/>
              <w:bottom w:val="nil"/>
              <w:right w:val="nil"/>
            </w:tcBorders>
          </w:tcPr>
          <w:p w14:paraId="41DA1E0F" w14:textId="77777777" w:rsidR="001672E2" w:rsidRDefault="001672E2" w:rsidP="00854975">
            <w:pPr>
              <w:ind w:right="-289"/>
            </w:pPr>
          </w:p>
        </w:tc>
      </w:tr>
      <w:tr w:rsidR="001672E2" w14:paraId="6871AA1C" w14:textId="77777777" w:rsidTr="008574E7">
        <w:trPr>
          <w:trHeight w:hRule="exact" w:val="2268"/>
        </w:trPr>
        <w:tc>
          <w:tcPr>
            <w:tcW w:w="4964" w:type="dxa"/>
            <w:tcBorders>
              <w:top w:val="nil"/>
              <w:left w:val="nil"/>
              <w:bottom w:val="nil"/>
              <w:right w:val="nil"/>
            </w:tcBorders>
            <w:tcMar>
              <w:top w:w="113" w:type="dxa"/>
            </w:tcMar>
          </w:tcPr>
          <w:p w14:paraId="41FC3C76" w14:textId="77777777" w:rsidR="00066C78" w:rsidRPr="00462243" w:rsidRDefault="00066C78" w:rsidP="00066C78">
            <w:pPr>
              <w:pStyle w:val="Anschrift"/>
              <w:rPr>
                <w:sz w:val="22"/>
                <w:szCs w:val="24"/>
              </w:rPr>
            </w:pPr>
            <w:r w:rsidRPr="00462243">
              <w:rPr>
                <w:sz w:val="22"/>
                <w:szCs w:val="24"/>
              </w:rPr>
              <w:t>Frau</w:t>
            </w:r>
          </w:p>
          <w:p w14:paraId="04A865A5" w14:textId="77777777" w:rsidR="00066C78" w:rsidRPr="00462243" w:rsidRDefault="00066C78" w:rsidP="00066C78">
            <w:pPr>
              <w:pStyle w:val="Anschrift"/>
              <w:rPr>
                <w:sz w:val="22"/>
                <w:szCs w:val="24"/>
              </w:rPr>
            </w:pPr>
            <w:r w:rsidRPr="00462243">
              <w:rPr>
                <w:sz w:val="22"/>
                <w:szCs w:val="24"/>
              </w:rPr>
              <w:t>Julia Jaekel</w:t>
            </w:r>
          </w:p>
          <w:p w14:paraId="4B501833" w14:textId="77777777" w:rsidR="00066C78" w:rsidRPr="00462243" w:rsidRDefault="00066C78" w:rsidP="00066C78">
            <w:pPr>
              <w:pStyle w:val="Anschrift"/>
              <w:rPr>
                <w:sz w:val="22"/>
                <w:szCs w:val="24"/>
              </w:rPr>
            </w:pPr>
            <w:r w:rsidRPr="00462243">
              <w:rPr>
                <w:sz w:val="22"/>
                <w:szCs w:val="24"/>
              </w:rPr>
              <w:t>VDMA e. V. - Bildung</w:t>
            </w:r>
          </w:p>
          <w:p w14:paraId="5ABD2B47" w14:textId="77777777" w:rsidR="00066C78" w:rsidRPr="00462243" w:rsidRDefault="00066C78" w:rsidP="00066C78">
            <w:pPr>
              <w:pStyle w:val="Anschrift"/>
              <w:rPr>
                <w:sz w:val="22"/>
                <w:szCs w:val="24"/>
              </w:rPr>
            </w:pPr>
            <w:r w:rsidRPr="00462243">
              <w:rPr>
                <w:sz w:val="22"/>
                <w:szCs w:val="24"/>
              </w:rPr>
              <w:t>Lyoner Str. 18</w:t>
            </w:r>
          </w:p>
          <w:p w14:paraId="4D9475D4" w14:textId="263218F6" w:rsidR="001672E2" w:rsidRDefault="00066C78" w:rsidP="00066C78">
            <w:pPr>
              <w:pStyle w:val="Anschrift"/>
            </w:pPr>
            <w:r w:rsidRPr="00462243">
              <w:rPr>
                <w:sz w:val="22"/>
                <w:szCs w:val="24"/>
              </w:rPr>
              <w:t>60528 Frankfurt</w:t>
            </w:r>
          </w:p>
        </w:tc>
        <w:tc>
          <w:tcPr>
            <w:tcW w:w="4390" w:type="dxa"/>
            <w:tcBorders>
              <w:top w:val="nil"/>
              <w:left w:val="nil"/>
              <w:bottom w:val="nil"/>
              <w:right w:val="nil"/>
            </w:tcBorders>
          </w:tcPr>
          <w:p w14:paraId="53791D9B" w14:textId="77777777" w:rsidR="001672E2" w:rsidRDefault="001672E2" w:rsidP="00854975">
            <w:pPr>
              <w:ind w:right="-289"/>
            </w:pPr>
          </w:p>
        </w:tc>
      </w:tr>
    </w:tbl>
    <w:p w14:paraId="6B97D61A" w14:textId="77777777" w:rsidR="006D7798" w:rsidRDefault="006D7798"/>
    <w:tbl>
      <w:tblPr>
        <w:tblStyle w:val="Tabellenraster"/>
        <w:tblW w:w="10206"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70" w:type="dxa"/>
        </w:tblCellMar>
        <w:tblLook w:val="04A0" w:firstRow="1" w:lastRow="0" w:firstColumn="1" w:lastColumn="0" w:noHBand="0" w:noVBand="1"/>
      </w:tblPr>
      <w:tblGrid>
        <w:gridCol w:w="850"/>
        <w:gridCol w:w="9356"/>
      </w:tblGrid>
      <w:tr w:rsidR="00292949" w14:paraId="5DC72F4C" w14:textId="77777777" w:rsidTr="002029BE">
        <w:trPr>
          <w:trHeight w:val="283"/>
        </w:trPr>
        <w:tc>
          <w:tcPr>
            <w:tcW w:w="850" w:type="dxa"/>
            <w:vAlign w:val="bottom"/>
          </w:tcPr>
          <w:p w14:paraId="3AFD8CCC" w14:textId="77777777" w:rsidR="00292949" w:rsidRDefault="00292949" w:rsidP="00292949">
            <w:pPr>
              <w:jc w:val="right"/>
            </w:pPr>
          </w:p>
        </w:tc>
        <w:tc>
          <w:tcPr>
            <w:tcW w:w="9356" w:type="dxa"/>
            <w:vAlign w:val="center"/>
          </w:tcPr>
          <w:p w14:paraId="2C0F3093" w14:textId="6AF46ADC" w:rsidR="00292949" w:rsidRPr="002029BE" w:rsidRDefault="00292949" w:rsidP="002029BE">
            <w:pPr>
              <w:pStyle w:val="Anschrift"/>
              <w:rPr>
                <w:rStyle w:val="Hervorhebung"/>
                <w:rFonts w:asciiTheme="minorHAnsi" w:hAnsiTheme="minorHAnsi"/>
                <w:bCs/>
                <w:iCs w:val="0"/>
                <w:sz w:val="20"/>
              </w:rPr>
            </w:pPr>
          </w:p>
        </w:tc>
      </w:tr>
      <w:tr w:rsidR="00292949" w14:paraId="6A9A55F5" w14:textId="77777777" w:rsidTr="002029BE">
        <w:trPr>
          <w:trHeight w:val="255"/>
        </w:trPr>
        <w:tc>
          <w:tcPr>
            <w:tcW w:w="850" w:type="dxa"/>
            <w:vAlign w:val="bottom"/>
          </w:tcPr>
          <w:p w14:paraId="3D6E63C8" w14:textId="4350A091" w:rsidR="00292949" w:rsidRDefault="00292949" w:rsidP="00292949">
            <w:pPr>
              <w:pStyle w:val="Fuzeile"/>
              <w:spacing w:after="20"/>
              <w:jc w:val="right"/>
            </w:pPr>
          </w:p>
        </w:tc>
        <w:tc>
          <w:tcPr>
            <w:tcW w:w="9356" w:type="dxa"/>
            <w:vAlign w:val="center"/>
          </w:tcPr>
          <w:p w14:paraId="4EF6BC15" w14:textId="3DB45D6D" w:rsidR="00292949" w:rsidRPr="0014670A" w:rsidRDefault="00292949" w:rsidP="00292949">
            <w:pPr>
              <w:pStyle w:val="Anschrift"/>
            </w:pPr>
          </w:p>
        </w:tc>
      </w:tr>
      <w:tr w:rsidR="00292949" w14:paraId="17CA5155" w14:textId="77777777" w:rsidTr="002029BE">
        <w:trPr>
          <w:trHeight w:val="255"/>
        </w:trPr>
        <w:tc>
          <w:tcPr>
            <w:tcW w:w="850" w:type="dxa"/>
            <w:vAlign w:val="bottom"/>
          </w:tcPr>
          <w:p w14:paraId="3DE07A29" w14:textId="072CAC80" w:rsidR="00292949" w:rsidRDefault="00292949" w:rsidP="00292949">
            <w:pPr>
              <w:pStyle w:val="Fuzeile"/>
              <w:spacing w:after="20"/>
              <w:jc w:val="right"/>
            </w:pPr>
          </w:p>
        </w:tc>
        <w:tc>
          <w:tcPr>
            <w:tcW w:w="9356" w:type="dxa"/>
            <w:vAlign w:val="center"/>
          </w:tcPr>
          <w:p w14:paraId="67BB4EC9" w14:textId="4B7100D4" w:rsidR="00292949" w:rsidRPr="0014670A" w:rsidRDefault="00292949" w:rsidP="00292949">
            <w:pPr>
              <w:pStyle w:val="Anschrift"/>
            </w:pPr>
          </w:p>
        </w:tc>
      </w:tr>
      <w:tr w:rsidR="00292949" w14:paraId="16E6FC97" w14:textId="77777777" w:rsidTr="002029BE">
        <w:trPr>
          <w:trHeight w:val="255"/>
        </w:trPr>
        <w:tc>
          <w:tcPr>
            <w:tcW w:w="850" w:type="dxa"/>
            <w:vAlign w:val="bottom"/>
          </w:tcPr>
          <w:p w14:paraId="479EFB53" w14:textId="7EFA5C7B" w:rsidR="00292949" w:rsidRDefault="00292949" w:rsidP="00066C78">
            <w:pPr>
              <w:pStyle w:val="Fuzeile"/>
              <w:spacing w:after="20"/>
              <w:jc w:val="center"/>
            </w:pPr>
          </w:p>
        </w:tc>
        <w:tc>
          <w:tcPr>
            <w:tcW w:w="9356" w:type="dxa"/>
            <w:vAlign w:val="center"/>
          </w:tcPr>
          <w:p w14:paraId="391C8A00" w14:textId="4939A3E0" w:rsidR="00292949" w:rsidRPr="0014670A" w:rsidRDefault="00292949" w:rsidP="00292949">
            <w:pPr>
              <w:pStyle w:val="Anschrift"/>
            </w:pPr>
          </w:p>
        </w:tc>
      </w:tr>
      <w:tr w:rsidR="00292949" w14:paraId="04A040D5" w14:textId="77777777" w:rsidTr="005B1C5A">
        <w:trPr>
          <w:trHeight w:val="255"/>
        </w:trPr>
        <w:tc>
          <w:tcPr>
            <w:tcW w:w="850" w:type="dxa"/>
            <w:vAlign w:val="bottom"/>
          </w:tcPr>
          <w:p w14:paraId="3674F77C" w14:textId="65BAC5FB" w:rsidR="00292949" w:rsidRDefault="00292949" w:rsidP="00292949">
            <w:pPr>
              <w:pStyle w:val="Fuzeile"/>
              <w:spacing w:after="20"/>
              <w:jc w:val="right"/>
            </w:pPr>
          </w:p>
        </w:tc>
        <w:tc>
          <w:tcPr>
            <w:tcW w:w="9356" w:type="dxa"/>
            <w:vAlign w:val="center"/>
          </w:tcPr>
          <w:p w14:paraId="40472697" w14:textId="4527AF19" w:rsidR="00292949" w:rsidRPr="0014670A" w:rsidRDefault="00066C78" w:rsidP="00292949">
            <w:pPr>
              <w:pStyle w:val="Anschrift"/>
            </w:pPr>
            <w:r>
              <w:rPr>
                <w:color w:val="FF0000"/>
              </w:rPr>
              <w:t>TT</w:t>
            </w:r>
            <w:r w:rsidR="009B5A5E" w:rsidRPr="009B5A5E">
              <w:rPr>
                <w:color w:val="FF0000"/>
              </w:rPr>
              <w:t>.</w:t>
            </w:r>
            <w:r>
              <w:rPr>
                <w:color w:val="FF0000"/>
              </w:rPr>
              <w:t>MM.JJJJ</w:t>
            </w:r>
          </w:p>
        </w:tc>
      </w:tr>
    </w:tbl>
    <w:p w14:paraId="12E3D3EB" w14:textId="77777777" w:rsidR="001672E2" w:rsidRDefault="001672E2"/>
    <w:p w14:paraId="49459C1D" w14:textId="77777777" w:rsidR="007D229E" w:rsidRDefault="007D229E"/>
    <w:p w14:paraId="0E82D1CA" w14:textId="3ACEF60F" w:rsidR="00292949" w:rsidRPr="00066C78" w:rsidRDefault="00066C78" w:rsidP="00292949">
      <w:pPr>
        <w:pStyle w:val="VDMADefinition"/>
        <w:rPr>
          <w:rStyle w:val="Hervorhebung"/>
          <w:rFonts w:asciiTheme="minorHAnsi" w:hAnsiTheme="minorHAnsi"/>
          <w:b w:val="0"/>
          <w:iCs w:val="0"/>
          <w:color w:val="030407" w:themeColor="text1"/>
          <w:sz w:val="16"/>
        </w:rPr>
      </w:pPr>
      <w:r w:rsidRPr="00066C78">
        <w:rPr>
          <w:rStyle w:val="Hervorhebung"/>
        </w:rPr>
        <w:t>Datenschutzrechtliche Einwilligung zur Veröffentlichung des eingereichten Beitrages zur Kampagne für mehr Techniknachwuchs des VDMA</w:t>
      </w:r>
    </w:p>
    <w:p w14:paraId="4BB6F046" w14:textId="77777777" w:rsidR="00292949" w:rsidRPr="00292949" w:rsidRDefault="00292949" w:rsidP="00292949">
      <w:pPr>
        <w:pStyle w:val="VDMADefinition"/>
        <w:rPr>
          <w:b/>
          <w:bCs/>
          <w:color w:val="000000" w:themeColor="text2"/>
          <w:sz w:val="22"/>
        </w:rPr>
      </w:pPr>
    </w:p>
    <w:p w14:paraId="62B0FD1C" w14:textId="77777777" w:rsidR="00066C78" w:rsidRDefault="00066C78" w:rsidP="00066C78">
      <w:r>
        <w:t>Sehr geehrte Frau Jaekel,</w:t>
      </w:r>
    </w:p>
    <w:p w14:paraId="3AEAF756" w14:textId="77777777" w:rsidR="00066C78" w:rsidRDefault="00066C78" w:rsidP="00066C78"/>
    <w:p w14:paraId="09CBDFD8" w14:textId="39727F67" w:rsidR="00136A90" w:rsidRDefault="00136A90" w:rsidP="00136A90">
      <w:r>
        <w:t>mein</w:t>
      </w:r>
      <w:r w:rsidR="00204484">
        <w:t>e</w:t>
      </w:r>
      <w:r>
        <w:t xml:space="preserve"> </w:t>
      </w:r>
      <w:r w:rsidR="0005227E">
        <w:t>Hochschule/meine Universität</w:t>
      </w:r>
      <w:r>
        <w:t xml:space="preserve"> hat mich informiert, dass der VDMA e. V. mit der Kampagne TALENTMASCHINE für mehr Techniknachwuchs wirbt. Ich erkläre mich bereit, mit einem Beitrag von mir das Vorhaben zu unterstützen.</w:t>
      </w:r>
    </w:p>
    <w:p w14:paraId="6D571AB6" w14:textId="77777777" w:rsidR="00136A90" w:rsidRDefault="00136A90" w:rsidP="00136A90"/>
    <w:p w14:paraId="7F668289" w14:textId="7A529D5D" w:rsidR="00136A90" w:rsidRDefault="00D2479C" w:rsidP="00136A90">
      <w:r w:rsidRPr="00D2479C">
        <w:t>Mit Videostatements soll die Begeisterung von Schülerinnen und Schülern für Studiengänge in den Ingenieurwissenschaften und der Informatik sowie für technische Ausbildungsberufe und berufliche Perspektiven im Maschinen- und Anlagenbau gesteigert werden.</w:t>
      </w:r>
    </w:p>
    <w:p w14:paraId="20C5A1DE" w14:textId="77777777" w:rsidR="00D2479C" w:rsidRDefault="00D2479C" w:rsidP="00136A90"/>
    <w:p w14:paraId="69E9AA66" w14:textId="0B2529F0" w:rsidR="00066C78" w:rsidRDefault="00136A90" w:rsidP="00136A90">
      <w:r>
        <w:t xml:space="preserve">Der Nachwuchsmangel in den technischen Berufen ist eine der Top-Herausforderungen der Industrie. Die Knappheit an geeigneten Nachwuchskräften bedroht das Wachstum und die Innovationsfähigkeit der VDMA-Mitgliedsunternehmen und der europäischen Wirtschaft insgesamt. </w:t>
      </w:r>
      <w:r w:rsidR="004D3CC8" w:rsidRPr="004D3CC8">
        <w:t>Vor diesem Hintergrund startete der VDMA im April 2024 die Nachwuchskampagne TALENTMASCHINE, mit der das Interesse von Schülerinnen und Schülern an Studiengängen der Ingenieurwissenschaften und der Informatik sowie an technischen Ausbildungsberufen und Karrieremöglichkeiten im Maschinen- und Anlagenbau zu fördern.</w:t>
      </w:r>
    </w:p>
    <w:p w14:paraId="6355C01B" w14:textId="77777777" w:rsidR="00136A90" w:rsidRDefault="00136A90" w:rsidP="00136A90"/>
    <w:p w14:paraId="443B0424" w14:textId="3173B89C" w:rsidR="00066C78" w:rsidRDefault="001A1890" w:rsidP="00066C78">
      <w:r w:rsidRPr="001A1890">
        <w:t xml:space="preserve">Mit der Veröffentlichung eines kurzen Videoclips von/mit jungen Auszubildenden / (dualen) StudentInnen oder jungen BerufseinsteigerInnen in einem technischen Beruf auf der Kampagnenseite </w:t>
      </w:r>
      <w:r w:rsidR="00066C78">
        <w:t>(</w:t>
      </w:r>
      <w:hyperlink r:id="rId10" w:history="1">
        <w:r w:rsidR="00066C78" w:rsidRPr="00066C78">
          <w:rPr>
            <w:rStyle w:val="Hyperlink"/>
          </w:rPr>
          <w:t>https://www.vdma.org/nachwuchskampagne</w:t>
        </w:r>
      </w:hyperlink>
      <w:r w:rsidR="00066C78">
        <w:t>) sowie in den Social-Media-</w:t>
      </w:r>
      <w:r w:rsidR="00066C78">
        <w:lastRenderedPageBreak/>
        <w:t>Kanälen (</w:t>
      </w:r>
      <w:hyperlink r:id="rId11" w:history="1">
        <w:r w:rsidR="00066C78" w:rsidRPr="00066C78">
          <w:rPr>
            <w:rStyle w:val="Hyperlink"/>
          </w:rPr>
          <w:t>https://www.instagram.com/talentmaschine</w:t>
        </w:r>
      </w:hyperlink>
      <w:r w:rsidR="00066C78">
        <w:t xml:space="preserve">/; </w:t>
      </w:r>
      <w:hyperlink r:id="rId12" w:history="1">
        <w:r w:rsidR="00066C78" w:rsidRPr="00066C78">
          <w:rPr>
            <w:rStyle w:val="Hyperlink"/>
          </w:rPr>
          <w:t>talentmaschine.de | Facebook</w:t>
        </w:r>
      </w:hyperlink>
      <w:r w:rsidR="00066C78">
        <w:t xml:space="preserve">; </w:t>
      </w:r>
      <w:hyperlink r:id="rId13" w:history="1">
        <w:r w:rsidR="00066C78" w:rsidRPr="00066C78">
          <w:rPr>
            <w:rStyle w:val="Hyperlink"/>
          </w:rPr>
          <w:t>TikTok</w:t>
        </w:r>
      </w:hyperlink>
      <w:r w:rsidR="00066C78">
        <w:t xml:space="preserve"> und </w:t>
      </w:r>
      <w:hyperlink r:id="rId14" w:history="1">
        <w:r w:rsidR="00066C78" w:rsidRPr="00066C78">
          <w:rPr>
            <w:rStyle w:val="Hyperlink"/>
          </w:rPr>
          <w:t>TALENTMASCHINE.de</w:t>
        </w:r>
      </w:hyperlink>
      <w:r w:rsidR="00066C78">
        <w:t>) möchte der VDMA zeigen, wie attraktiv eine Technikkarriere und der Maschinenbau sind.</w:t>
      </w:r>
    </w:p>
    <w:p w14:paraId="271AA0F0" w14:textId="77777777" w:rsidR="00066C78" w:rsidRDefault="00066C78" w:rsidP="00066C78"/>
    <w:p w14:paraId="5C6FDD05" w14:textId="77777777" w:rsidR="00B448E7" w:rsidRDefault="00B448E7" w:rsidP="00B448E7">
      <w:r>
        <w:t>Die Veröffentlichung im Internet kann zur Folge haben, dass die Aufnahmen weltweit über Suchmaschinen auffindbar sind und deshalb eine Nutzung durch Dritte nicht ausgeschlossen werden kann. Insbesondere im Rahmen der Veröffentlichung auf den genannten Social-Media-Kanälen kann es sein, dass die Daten auch in Länder außerhalb der EU (z. B. in die USA) übermittelt werden, in denen kein vergleichbares Datenschutzniveau besteht. Bei Missbrauch der Aufnahmen außerhalb der EU gibt es möglicherweise einen mangelhaften Rechtsschutz.</w:t>
      </w:r>
    </w:p>
    <w:p w14:paraId="4A7EF35D" w14:textId="77777777" w:rsidR="00B448E7" w:rsidRDefault="00B448E7" w:rsidP="00B448E7"/>
    <w:p w14:paraId="13537305" w14:textId="034B1BDE" w:rsidR="00066C78" w:rsidRDefault="00B448E7" w:rsidP="00B448E7">
      <w:r>
        <w:t>Der VDMA darf mit verschiedenen Techniken das Videomaterial digital und elektronisch bearbeiten und dabei die Hilfe und Dienstleistungen von Dritten in Anspruch nehmen. Das Videomaterial wird durch den VDMA ausschließlich für den oben beschriebenen Zweck verwendet. Der VDMA hält die Daten für die Dauer der Kampagne vor und löscht sie spätestens nach 5 Jahren.</w:t>
      </w:r>
    </w:p>
    <w:p w14:paraId="03704C47" w14:textId="77777777" w:rsidR="00066C78" w:rsidRDefault="00066C78" w:rsidP="00066C78"/>
    <w:p w14:paraId="062B01E2" w14:textId="26B7E9F2" w:rsidR="00066C78" w:rsidRDefault="00066C78" w:rsidP="00066C78">
      <w:r>
        <w:t>Die Einwilligung ist freiwillig und kann jederzeit gebührenfrei ganz oder teilweise schriftlich per E-Mail (</w:t>
      </w:r>
      <w:hyperlink r:id="rId15" w:history="1">
        <w:r w:rsidRPr="00066C78">
          <w:rPr>
            <w:rStyle w:val="Hyperlink"/>
          </w:rPr>
          <w:t>bildung@vdma.eu</w:t>
        </w:r>
      </w:hyperlink>
      <w:r>
        <w:t xml:space="preserve">) oder per Post (VDMA e. V. Abteilung Bildung, Lyoner Str. 18, 60528 Frankfurt) widerrufen werden. Im Falle des Widerrufs bleibt die bereits durchgeführte Datenverarbeitung aufgrund der Einwilligung weiterhin rechtmäßig. </w:t>
      </w:r>
    </w:p>
    <w:p w14:paraId="3AF3F685" w14:textId="77777777" w:rsidR="00066C78" w:rsidRDefault="00066C78" w:rsidP="00066C78"/>
    <w:p w14:paraId="3C4527BB" w14:textId="642FA3D2" w:rsidR="00066C78" w:rsidRDefault="00066C78" w:rsidP="00066C78">
      <w:r>
        <w:t xml:space="preserve">Weitergehende Informationen zu individuellen Rechten sowie allgemeine Angaben zum Umgang mit personenbezogenen Daten bei VDMA e. V. finden sich unter </w:t>
      </w:r>
      <w:hyperlink r:id="rId16" w:history="1">
        <w:r w:rsidR="00462243">
          <w:rPr>
            <w:rStyle w:val="Hyperlink"/>
          </w:rPr>
          <w:t>www.vdma.eu/datenschutz</w:t>
        </w:r>
      </w:hyperlink>
      <w:r>
        <w:t>.</w:t>
      </w:r>
    </w:p>
    <w:p w14:paraId="4411FB7D" w14:textId="77777777" w:rsidR="00066C78" w:rsidRDefault="00066C78" w:rsidP="00066C78"/>
    <w:p w14:paraId="1769376D" w14:textId="4F360CEE" w:rsidR="00462243" w:rsidRDefault="00B55344" w:rsidP="00292949">
      <w:r w:rsidRPr="00B55344">
        <w:t>Ich bin damit einverstanden, dass der VDMA das überlassene Videomaterial, auf dem ich (</w:t>
      </w:r>
      <w:r w:rsidRPr="00B55344">
        <w:rPr>
          <w:b/>
          <w:bCs/>
          <w:color w:val="222F5B" w:themeColor="accent1"/>
        </w:rPr>
        <w:t>Vor- und Nachname</w:t>
      </w:r>
      <w:r w:rsidRPr="00B55344">
        <w:t>) eindeutig identifiziert werden kann, sowie Angaben zu meinem Studiengang, meiner Hochschule/Universität und meinem Alter wie beschrieben auf der VDMA-Homepage und in den Social-Media-Kanälen veröffentlicht</w:t>
      </w:r>
    </w:p>
    <w:p w14:paraId="4353298C" w14:textId="10BC403C" w:rsidR="00462243" w:rsidRDefault="00462243" w:rsidP="00462243">
      <w:pPr>
        <w:pStyle w:val="Kopfzeile"/>
        <w:tabs>
          <w:tab w:val="clear" w:pos="4536"/>
          <w:tab w:val="clear" w:pos="9072"/>
        </w:tabs>
      </w:pPr>
    </w:p>
    <w:p w14:paraId="07FEADB3" w14:textId="77777777" w:rsidR="00187FA6" w:rsidRDefault="00187FA6" w:rsidP="00462243">
      <w:pPr>
        <w:pStyle w:val="Kopfzeile"/>
        <w:tabs>
          <w:tab w:val="clear" w:pos="4536"/>
          <w:tab w:val="clear" w:pos="9072"/>
        </w:tabs>
      </w:pPr>
    </w:p>
    <w:p w14:paraId="379B57B0" w14:textId="77777777" w:rsidR="00187FA6" w:rsidRDefault="00187FA6" w:rsidP="00462243">
      <w:pPr>
        <w:pStyle w:val="Kopfzeile"/>
        <w:tabs>
          <w:tab w:val="clear" w:pos="4536"/>
          <w:tab w:val="clear" w:pos="9072"/>
        </w:tabs>
      </w:pPr>
    </w:p>
    <w:p w14:paraId="31D21953" w14:textId="09700396" w:rsidR="00187FA6" w:rsidRPr="00E44A3E" w:rsidRDefault="00462243" w:rsidP="00187FA6">
      <w:pPr>
        <w:pStyle w:val="Kopfzeile"/>
        <w:tabs>
          <w:tab w:val="clear" w:pos="4536"/>
          <w:tab w:val="clear" w:pos="9072"/>
        </w:tabs>
      </w:pPr>
      <w:r w:rsidRPr="00462243">
        <w:t>Unterschrift - Vorname, Nachname</w:t>
      </w:r>
    </w:p>
    <w:p w14:paraId="0EB79D0A" w14:textId="63C57A0A" w:rsidR="00F372C1" w:rsidRPr="00E44A3E" w:rsidRDefault="00F372C1" w:rsidP="00462243">
      <w:pPr>
        <w:pStyle w:val="Kopfzeile"/>
        <w:tabs>
          <w:tab w:val="clear" w:pos="4536"/>
          <w:tab w:val="clear" w:pos="9072"/>
        </w:tabs>
      </w:pPr>
    </w:p>
    <w:sectPr w:rsidR="00F372C1" w:rsidRPr="00E44A3E" w:rsidSect="00E91A2D">
      <w:headerReference w:type="default" r:id="rId17"/>
      <w:footerReference w:type="even" r:id="rId18"/>
      <w:footerReference w:type="default" r:id="rId19"/>
      <w:footerReference w:type="first" r:id="rId20"/>
      <w:pgSz w:w="11906" w:h="16838" w:code="9"/>
      <w:pgMar w:top="2552" w:right="1134" w:bottom="1985"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3DA8CD" w14:textId="77777777" w:rsidR="003826E9" w:rsidRDefault="003826E9" w:rsidP="00AE3391">
      <w:r>
        <w:separator/>
      </w:r>
    </w:p>
  </w:endnote>
  <w:endnote w:type="continuationSeparator" w:id="0">
    <w:p w14:paraId="3945C726" w14:textId="77777777" w:rsidR="003826E9" w:rsidRDefault="003826E9" w:rsidP="00AE3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Überschriften)">
    <w:altName w:val="Arial"/>
    <w:charset w:val="00"/>
    <w:family w:val="roman"/>
    <w:pitch w:val="default"/>
  </w:font>
  <w:font w:name="Times New Roman (Überschrifte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eitenzahl"/>
      </w:rPr>
      <w:id w:val="992836352"/>
      <w:docPartObj>
        <w:docPartGallery w:val="Page Numbers (Bottom of Page)"/>
        <w:docPartUnique/>
      </w:docPartObj>
    </w:sdtPr>
    <w:sdtContent>
      <w:p w14:paraId="6CDB9EBA" w14:textId="77777777" w:rsidR="00E91A2D" w:rsidRDefault="00E91A2D" w:rsidP="00B4092B">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rPr>
          <w:fldChar w:fldCharType="end"/>
        </w:r>
      </w:p>
    </w:sdtContent>
  </w:sdt>
  <w:p w14:paraId="40653703" w14:textId="77777777" w:rsidR="00E91A2D" w:rsidRDefault="00E91A2D" w:rsidP="00E91A2D">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eitenzahl"/>
      </w:rPr>
      <w:id w:val="1002401721"/>
      <w:docPartObj>
        <w:docPartGallery w:val="Page Numbers (Bottom of Page)"/>
        <w:docPartUnique/>
      </w:docPartObj>
    </w:sdtPr>
    <w:sdtEndPr>
      <w:rPr>
        <w:rStyle w:val="Absatz-Standardschriftart"/>
      </w:rPr>
    </w:sdtEndPr>
    <w:sdtContent>
      <w:p w14:paraId="3A6BC69E" w14:textId="77777777" w:rsidR="00E91A2D" w:rsidRPr="00E91A2D" w:rsidRDefault="00E91A2D" w:rsidP="00B4092B">
        <w:pPr>
          <w:pStyle w:val="Fuzeile"/>
          <w:framePr w:wrap="none" w:vAnchor="text" w:hAnchor="margin" w:xAlign="right" w:y="1"/>
        </w:pPr>
        <w:r w:rsidRPr="00E91A2D">
          <w:fldChar w:fldCharType="begin"/>
        </w:r>
        <w:r w:rsidRPr="00E91A2D">
          <w:instrText xml:space="preserve"> PAGE </w:instrText>
        </w:r>
        <w:r w:rsidRPr="00E91A2D">
          <w:fldChar w:fldCharType="separate"/>
        </w:r>
        <w:r w:rsidRPr="00E91A2D">
          <w:t>3</w:t>
        </w:r>
        <w:r w:rsidRPr="00E91A2D">
          <w:fldChar w:fldCharType="end"/>
        </w:r>
      </w:p>
    </w:sdtContent>
  </w:sdt>
  <w:p w14:paraId="53AF644E" w14:textId="77777777" w:rsidR="00E91A2D" w:rsidRDefault="00E91A2D" w:rsidP="00E91A2D">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06F1B" w14:textId="48B61473" w:rsidR="00250FB9" w:rsidRDefault="001176E3" w:rsidP="00E91A2D">
    <w:pPr>
      <w:pStyle w:val="Fuzeile"/>
      <w:ind w:right="360"/>
    </w:pPr>
    <w:r>
      <w:rPr>
        <w:noProof/>
      </w:rPr>
      <mc:AlternateContent>
        <mc:Choice Requires="wps">
          <w:drawing>
            <wp:anchor distT="0" distB="0" distL="114300" distR="114300" simplePos="0" relativeHeight="251697152" behindDoc="1" locked="0" layoutInCell="1" allowOverlap="1" wp14:anchorId="26FD041C" wp14:editId="53937CCA">
              <wp:simplePos x="0" y="0"/>
              <wp:positionH relativeFrom="page">
                <wp:posOffset>0</wp:posOffset>
              </wp:positionH>
              <wp:positionV relativeFrom="page">
                <wp:posOffset>7560945</wp:posOffset>
              </wp:positionV>
              <wp:extent cx="252000" cy="0"/>
              <wp:effectExtent l="0" t="0" r="15240" b="12700"/>
              <wp:wrapNone/>
              <wp:docPr id="1193133088" name="Gerade Verbindung 7"/>
              <wp:cNvGraphicFramePr/>
              <a:graphic xmlns:a="http://schemas.openxmlformats.org/drawingml/2006/main">
                <a:graphicData uri="http://schemas.microsoft.com/office/word/2010/wordprocessingShape">
                  <wps:wsp>
                    <wps:cNvCnPr/>
                    <wps:spPr>
                      <a:xfrm>
                        <a:off x="0" y="0"/>
                        <a:ext cx="252000"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w:pict>
            <v:line w14:anchorId="29D9F02A" id="Gerade Verbindung 7" o:spid="_x0000_s1026" style="position:absolute;z-index:-25161932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595.35pt" to="19.8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" strokecolor="#f97f08 [3205]" strokeweight=".5pt">
              <v:stroke joinstyle="miter"/>
              <w10:wrap anchorx="page" anchory="page"/>
            </v:line>
          </w:pict>
        </mc:Fallback>
      </mc:AlternateContent>
    </w:r>
    <w:r>
      <w:rPr>
        <w:noProof/>
      </w:rPr>
      <mc:AlternateContent>
        <mc:Choice Requires="wps">
          <w:drawing>
            <wp:anchor distT="0" distB="0" distL="114300" distR="114300" simplePos="0" relativeHeight="251695104" behindDoc="1" locked="0" layoutInCell="1" allowOverlap="1" wp14:anchorId="5C272A52" wp14:editId="658F7CEE">
              <wp:simplePos x="0" y="0"/>
              <wp:positionH relativeFrom="page">
                <wp:posOffset>0</wp:posOffset>
              </wp:positionH>
              <wp:positionV relativeFrom="page">
                <wp:posOffset>3672205</wp:posOffset>
              </wp:positionV>
              <wp:extent cx="252000" cy="0"/>
              <wp:effectExtent l="0" t="0" r="15240" b="12700"/>
              <wp:wrapNone/>
              <wp:docPr id="1431064547" name="Gerade Verbindung 7"/>
              <wp:cNvGraphicFramePr/>
              <a:graphic xmlns:a="http://schemas.openxmlformats.org/drawingml/2006/main">
                <a:graphicData uri="http://schemas.microsoft.com/office/word/2010/wordprocessingShape">
                  <wps:wsp>
                    <wps:cNvCnPr/>
                    <wps:spPr>
                      <a:xfrm>
                        <a:off x="0" y="0"/>
                        <a:ext cx="252000"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w:pict>
            <v:line w14:anchorId="32355D88" id="Gerade Verbindung 7" o:spid="_x0000_s1026" style="position:absolute;z-index:-25162137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289.15pt" to="19.85pt,28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" strokecolor="#f97f08 [3205]" strokeweight=".5pt">
              <v:stroke joinstyle="miter"/>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1304EF" w14:textId="77777777" w:rsidR="003826E9" w:rsidRDefault="003826E9" w:rsidP="00AE3391">
      <w:r>
        <w:separator/>
      </w:r>
    </w:p>
  </w:footnote>
  <w:footnote w:type="continuationSeparator" w:id="0">
    <w:p w14:paraId="74284C84" w14:textId="77777777" w:rsidR="003826E9" w:rsidRDefault="003826E9" w:rsidP="00AE33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61F1C" w14:textId="6FA7BCB7" w:rsidR="00250FB9" w:rsidRDefault="00250FB9" w:rsidP="00462243">
    <w:pPr>
      <w:pStyle w:val="Kopfzeile"/>
      <w:tabs>
        <w:tab w:val="clear" w:pos="4536"/>
        <w:tab w:val="clear" w:pos="9072"/>
        <w:tab w:val="left" w:pos="613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62029F"/>
    <w:multiLevelType w:val="multilevel"/>
    <w:tmpl w:val="0407001D"/>
    <w:styleLink w:val="AktuelleList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35E13460"/>
    <w:multiLevelType w:val="hybridMultilevel"/>
    <w:tmpl w:val="5ADAEBDA"/>
    <w:lvl w:ilvl="0" w:tplc="59547E94">
      <w:start w:val="1"/>
      <w:numFmt w:val="bullet"/>
      <w:lvlText w:val=""/>
      <w:lvlJc w:val="left"/>
      <w:pPr>
        <w:ind w:left="720" w:hanging="360"/>
      </w:pPr>
      <w:rPr>
        <w:rFonts w:ascii="Symbol" w:hAnsi="Symbol" w:hint="default"/>
        <w:color w:val="F97F08" w:themeColor="accent2"/>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4587462"/>
    <w:multiLevelType w:val="multilevel"/>
    <w:tmpl w:val="0407001D"/>
    <w:numStyleLink w:val="Listenabsatz-mehrereEbenen"/>
  </w:abstractNum>
  <w:abstractNum w:abstractNumId="3" w15:restartNumberingAfterBreak="0">
    <w:nsid w:val="632013AF"/>
    <w:multiLevelType w:val="multilevel"/>
    <w:tmpl w:val="0407001D"/>
    <w:styleLink w:val="Listenabsatz-mehrereEbenen"/>
    <w:lvl w:ilvl="0">
      <w:start w:val="1"/>
      <w:numFmt w:val="bullet"/>
      <w:pStyle w:val="UntertitelListe"/>
      <w:lvlText w:val=""/>
      <w:lvlJc w:val="left"/>
      <w:pPr>
        <w:ind w:left="360" w:hanging="360"/>
      </w:pPr>
      <w:rPr>
        <w:rFonts w:ascii="Symbol" w:hAnsi="Symbol" w:cs="Times New Roman" w:hint="default"/>
        <w:color w:val="F97F08" w:themeColor="accent2"/>
      </w:rPr>
    </w:lvl>
    <w:lvl w:ilvl="1">
      <w:start w:val="1"/>
      <w:numFmt w:val="bullet"/>
      <w:lvlText w:val=""/>
      <w:lvlJc w:val="left"/>
      <w:pPr>
        <w:ind w:left="720" w:hanging="360"/>
      </w:pPr>
      <w:rPr>
        <w:rFonts w:ascii="Symbol" w:hAnsi="Symbol" w:hint="default"/>
        <w:color w:val="030407" w:themeColor="text1"/>
      </w:rPr>
    </w:lvl>
    <w:lvl w:ilvl="2">
      <w:start w:val="1"/>
      <w:numFmt w:val="bullet"/>
      <w:lvlText w:val="–"/>
      <w:lvlJc w:val="left"/>
      <w:pPr>
        <w:ind w:left="1080" w:hanging="360"/>
      </w:pPr>
      <w:rPr>
        <w:rFonts w:ascii="Times New Roman" w:hAnsi="Times New Roman" w:cs="Times New Roman" w:hint="default"/>
        <w:color w:val="030407" w:themeColor="text1"/>
      </w:rPr>
    </w:lvl>
    <w:lvl w:ilvl="3">
      <w:start w:val="1"/>
      <w:numFmt w:val="bullet"/>
      <w:lvlText w:val="–"/>
      <w:lvlJc w:val="left"/>
      <w:pPr>
        <w:ind w:left="1440" w:hanging="360"/>
      </w:pPr>
      <w:rPr>
        <w:rFonts w:ascii="Arial" w:hAnsi="Arial" w:hint="default"/>
        <w:color w:val="030407" w:themeColor="text1"/>
      </w:rPr>
    </w:lvl>
    <w:lvl w:ilvl="4">
      <w:start w:val="1"/>
      <w:numFmt w:val="bullet"/>
      <w:lvlText w:val="–"/>
      <w:lvlJc w:val="left"/>
      <w:pPr>
        <w:ind w:left="1800" w:hanging="360"/>
      </w:pPr>
      <w:rPr>
        <w:rFonts w:ascii="Arial" w:hAnsi="Arial" w:hint="default"/>
        <w:color w:val="030407" w:themeColor="text1"/>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71DE348F"/>
    <w:multiLevelType w:val="multilevel"/>
    <w:tmpl w:val="A072C9CE"/>
    <w:styleLink w:val="Formatvorlage1"/>
    <w:lvl w:ilvl="0">
      <w:start w:val="1"/>
      <w:numFmt w:val="bullet"/>
      <w:lvlText w:val=""/>
      <w:lvlJc w:val="left"/>
      <w:pPr>
        <w:ind w:left="360" w:hanging="360"/>
      </w:pPr>
      <w:rPr>
        <w:rFonts w:ascii="Symbol" w:hAnsi="Symbol" w:hint="default"/>
        <w:color w:val="F97F08" w:themeColor="accent2"/>
      </w:rPr>
    </w:lvl>
    <w:lvl w:ilvl="1">
      <w:start w:val="1"/>
      <w:numFmt w:val="bullet"/>
      <w:lvlText w:val=""/>
      <w:lvlJc w:val="left"/>
      <w:pPr>
        <w:ind w:left="1080" w:hanging="360"/>
      </w:pPr>
      <w:rPr>
        <w:rFonts w:ascii="Symbol" w:hAnsi="Symbol" w:cs="Courier New" w:hint="default"/>
        <w:color w:val="030407" w:themeColor="text1"/>
      </w:rPr>
    </w:lvl>
    <w:lvl w:ilvl="2">
      <w:start w:val="1"/>
      <w:numFmt w:val="bullet"/>
      <w:lvlText w:val="–"/>
      <w:lvlJc w:val="left"/>
      <w:pPr>
        <w:ind w:left="1800" w:hanging="360"/>
      </w:pPr>
      <w:rPr>
        <w:rFonts w:ascii="Arial (Überschriften)" w:hAnsi="Arial (Überschriften)" w:hint="default"/>
        <w:color w:val="030407" w:themeColor="text1"/>
      </w:rPr>
    </w:lvl>
    <w:lvl w:ilvl="3">
      <w:start w:val="1"/>
      <w:numFmt w:val="bullet"/>
      <w:lvlText w:val="–"/>
      <w:lvlJc w:val="left"/>
      <w:pPr>
        <w:ind w:left="2520" w:hanging="360"/>
      </w:pPr>
      <w:rPr>
        <w:rFonts w:ascii="Times New Roman" w:hAnsi="Times New Roman" w:cs="Times New Roman" w:hint="default"/>
        <w:color w:val="030407" w:themeColor="text1"/>
      </w:rPr>
    </w:lvl>
    <w:lvl w:ilvl="4">
      <w:start w:val="1"/>
      <w:numFmt w:val="bullet"/>
      <w:lvlText w:val="–"/>
      <w:lvlJc w:val="left"/>
      <w:pPr>
        <w:ind w:left="3240" w:hanging="360"/>
      </w:pPr>
      <w:rPr>
        <w:rFonts w:ascii="Times New Roman" w:hAnsi="Times New Roman" w:cs="Times New Roman"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7E2D4E81"/>
    <w:multiLevelType w:val="multilevel"/>
    <w:tmpl w:val="0407001D"/>
    <w:numStyleLink w:val="Listenabsatz-mehrereEbenen"/>
  </w:abstractNum>
  <w:num w:numId="1" w16cid:durableId="304702242">
    <w:abstractNumId w:val="4"/>
  </w:num>
  <w:num w:numId="2" w16cid:durableId="1940677655">
    <w:abstractNumId w:val="3"/>
  </w:num>
  <w:num w:numId="3" w16cid:durableId="327101926">
    <w:abstractNumId w:val="5"/>
  </w:num>
  <w:num w:numId="4" w16cid:durableId="768818648">
    <w:abstractNumId w:val="1"/>
  </w:num>
  <w:num w:numId="5" w16cid:durableId="1795825719">
    <w:abstractNumId w:val="0"/>
  </w:num>
  <w:num w:numId="6" w16cid:durableId="139618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C78"/>
    <w:rsid w:val="000014DA"/>
    <w:rsid w:val="0000496D"/>
    <w:rsid w:val="00013366"/>
    <w:rsid w:val="000338DA"/>
    <w:rsid w:val="000378E5"/>
    <w:rsid w:val="00050BF0"/>
    <w:rsid w:val="0005227E"/>
    <w:rsid w:val="00066C78"/>
    <w:rsid w:val="00082F24"/>
    <w:rsid w:val="000955F8"/>
    <w:rsid w:val="000A76E4"/>
    <w:rsid w:val="000B3028"/>
    <w:rsid w:val="000D1E6A"/>
    <w:rsid w:val="000F3A7C"/>
    <w:rsid w:val="000F593B"/>
    <w:rsid w:val="001176E3"/>
    <w:rsid w:val="00134D25"/>
    <w:rsid w:val="00135604"/>
    <w:rsid w:val="00135CB3"/>
    <w:rsid w:val="00136A90"/>
    <w:rsid w:val="00140541"/>
    <w:rsid w:val="0014670A"/>
    <w:rsid w:val="00146C62"/>
    <w:rsid w:val="001672E2"/>
    <w:rsid w:val="001711C6"/>
    <w:rsid w:val="00187FA6"/>
    <w:rsid w:val="00196DA5"/>
    <w:rsid w:val="001A1890"/>
    <w:rsid w:val="001A24E9"/>
    <w:rsid w:val="001A5EBA"/>
    <w:rsid w:val="001D0999"/>
    <w:rsid w:val="001F3325"/>
    <w:rsid w:val="002029BE"/>
    <w:rsid w:val="00203A59"/>
    <w:rsid w:val="00204484"/>
    <w:rsid w:val="00214A2E"/>
    <w:rsid w:val="002245FF"/>
    <w:rsid w:val="00250FB9"/>
    <w:rsid w:val="00263494"/>
    <w:rsid w:val="002723FF"/>
    <w:rsid w:val="00287D32"/>
    <w:rsid w:val="00292949"/>
    <w:rsid w:val="0029608C"/>
    <w:rsid w:val="002A4A62"/>
    <w:rsid w:val="002C58C7"/>
    <w:rsid w:val="002D772E"/>
    <w:rsid w:val="002E41A2"/>
    <w:rsid w:val="002E5A63"/>
    <w:rsid w:val="0030283C"/>
    <w:rsid w:val="003107A8"/>
    <w:rsid w:val="00322445"/>
    <w:rsid w:val="00326744"/>
    <w:rsid w:val="00337A6B"/>
    <w:rsid w:val="003560CE"/>
    <w:rsid w:val="0036093A"/>
    <w:rsid w:val="00364A39"/>
    <w:rsid w:val="003826E9"/>
    <w:rsid w:val="00394618"/>
    <w:rsid w:val="003D78E2"/>
    <w:rsid w:val="004119CD"/>
    <w:rsid w:val="00422CA5"/>
    <w:rsid w:val="00426065"/>
    <w:rsid w:val="00442D55"/>
    <w:rsid w:val="004445FF"/>
    <w:rsid w:val="004500DD"/>
    <w:rsid w:val="00453F1D"/>
    <w:rsid w:val="00462243"/>
    <w:rsid w:val="00465077"/>
    <w:rsid w:val="0049784F"/>
    <w:rsid w:val="004B3359"/>
    <w:rsid w:val="004B6C30"/>
    <w:rsid w:val="004C1884"/>
    <w:rsid w:val="004C1AB8"/>
    <w:rsid w:val="004D3CC8"/>
    <w:rsid w:val="004E0075"/>
    <w:rsid w:val="00500EE6"/>
    <w:rsid w:val="005250F1"/>
    <w:rsid w:val="0053180E"/>
    <w:rsid w:val="00560971"/>
    <w:rsid w:val="005754CB"/>
    <w:rsid w:val="0058672A"/>
    <w:rsid w:val="00586FA0"/>
    <w:rsid w:val="0059218D"/>
    <w:rsid w:val="005B1C5A"/>
    <w:rsid w:val="005B1E12"/>
    <w:rsid w:val="005C0DC2"/>
    <w:rsid w:val="005C2B3A"/>
    <w:rsid w:val="005E4553"/>
    <w:rsid w:val="005F25FA"/>
    <w:rsid w:val="00612B8F"/>
    <w:rsid w:val="00617A06"/>
    <w:rsid w:val="00657B37"/>
    <w:rsid w:val="00696C45"/>
    <w:rsid w:val="006A02EF"/>
    <w:rsid w:val="006D00A4"/>
    <w:rsid w:val="006D7798"/>
    <w:rsid w:val="006E491B"/>
    <w:rsid w:val="006F1E8F"/>
    <w:rsid w:val="006F4F7E"/>
    <w:rsid w:val="006F5928"/>
    <w:rsid w:val="006F7B5A"/>
    <w:rsid w:val="007111F9"/>
    <w:rsid w:val="007125E8"/>
    <w:rsid w:val="0072044E"/>
    <w:rsid w:val="007303C7"/>
    <w:rsid w:val="00740C4E"/>
    <w:rsid w:val="00747834"/>
    <w:rsid w:val="00767411"/>
    <w:rsid w:val="007732BB"/>
    <w:rsid w:val="00780CF6"/>
    <w:rsid w:val="00793EA1"/>
    <w:rsid w:val="0079546F"/>
    <w:rsid w:val="007A03E6"/>
    <w:rsid w:val="007A79C8"/>
    <w:rsid w:val="007D229E"/>
    <w:rsid w:val="007E615E"/>
    <w:rsid w:val="007F62A8"/>
    <w:rsid w:val="00807989"/>
    <w:rsid w:val="00811B56"/>
    <w:rsid w:val="00830265"/>
    <w:rsid w:val="00844312"/>
    <w:rsid w:val="00854975"/>
    <w:rsid w:val="008574E7"/>
    <w:rsid w:val="00857B83"/>
    <w:rsid w:val="0086288E"/>
    <w:rsid w:val="00862F51"/>
    <w:rsid w:val="0087211B"/>
    <w:rsid w:val="00872F11"/>
    <w:rsid w:val="00873D72"/>
    <w:rsid w:val="008934D5"/>
    <w:rsid w:val="008C5C0A"/>
    <w:rsid w:val="008E076F"/>
    <w:rsid w:val="008E1DE6"/>
    <w:rsid w:val="008E5DDA"/>
    <w:rsid w:val="008F3669"/>
    <w:rsid w:val="009037BE"/>
    <w:rsid w:val="0090575F"/>
    <w:rsid w:val="00925761"/>
    <w:rsid w:val="00926E75"/>
    <w:rsid w:val="00963331"/>
    <w:rsid w:val="00977ED0"/>
    <w:rsid w:val="0098614C"/>
    <w:rsid w:val="00993EE6"/>
    <w:rsid w:val="009B5A5E"/>
    <w:rsid w:val="009E2605"/>
    <w:rsid w:val="009E6A36"/>
    <w:rsid w:val="00A2725D"/>
    <w:rsid w:val="00A43EAF"/>
    <w:rsid w:val="00A460FA"/>
    <w:rsid w:val="00A504E2"/>
    <w:rsid w:val="00A53404"/>
    <w:rsid w:val="00A54FD0"/>
    <w:rsid w:val="00A56605"/>
    <w:rsid w:val="00A70E2B"/>
    <w:rsid w:val="00A7576A"/>
    <w:rsid w:val="00A8326F"/>
    <w:rsid w:val="00A90F56"/>
    <w:rsid w:val="00AC4E28"/>
    <w:rsid w:val="00AD4567"/>
    <w:rsid w:val="00AE3391"/>
    <w:rsid w:val="00B02E11"/>
    <w:rsid w:val="00B13294"/>
    <w:rsid w:val="00B24F8A"/>
    <w:rsid w:val="00B335D6"/>
    <w:rsid w:val="00B33C77"/>
    <w:rsid w:val="00B448E7"/>
    <w:rsid w:val="00B45079"/>
    <w:rsid w:val="00B45395"/>
    <w:rsid w:val="00B55344"/>
    <w:rsid w:val="00B862EE"/>
    <w:rsid w:val="00B86642"/>
    <w:rsid w:val="00B93086"/>
    <w:rsid w:val="00B954E4"/>
    <w:rsid w:val="00BB3E44"/>
    <w:rsid w:val="00BD28A8"/>
    <w:rsid w:val="00BF25E2"/>
    <w:rsid w:val="00C029A7"/>
    <w:rsid w:val="00C111FF"/>
    <w:rsid w:val="00C25E03"/>
    <w:rsid w:val="00C26A15"/>
    <w:rsid w:val="00C27E0A"/>
    <w:rsid w:val="00C96149"/>
    <w:rsid w:val="00CD2C7B"/>
    <w:rsid w:val="00CD652B"/>
    <w:rsid w:val="00D04975"/>
    <w:rsid w:val="00D057EA"/>
    <w:rsid w:val="00D05C5E"/>
    <w:rsid w:val="00D23F27"/>
    <w:rsid w:val="00D2432E"/>
    <w:rsid w:val="00D2479C"/>
    <w:rsid w:val="00D32599"/>
    <w:rsid w:val="00D4120A"/>
    <w:rsid w:val="00D457D3"/>
    <w:rsid w:val="00D519D8"/>
    <w:rsid w:val="00D52E32"/>
    <w:rsid w:val="00D557A0"/>
    <w:rsid w:val="00D72E82"/>
    <w:rsid w:val="00D97E3D"/>
    <w:rsid w:val="00DA6332"/>
    <w:rsid w:val="00DA75A2"/>
    <w:rsid w:val="00DC5D4C"/>
    <w:rsid w:val="00DD133F"/>
    <w:rsid w:val="00DE0411"/>
    <w:rsid w:val="00DF729D"/>
    <w:rsid w:val="00E2659F"/>
    <w:rsid w:val="00E44A3E"/>
    <w:rsid w:val="00E55B62"/>
    <w:rsid w:val="00E60EA9"/>
    <w:rsid w:val="00E74054"/>
    <w:rsid w:val="00E80079"/>
    <w:rsid w:val="00E80A3C"/>
    <w:rsid w:val="00E80D11"/>
    <w:rsid w:val="00E84C00"/>
    <w:rsid w:val="00E855EF"/>
    <w:rsid w:val="00E87630"/>
    <w:rsid w:val="00E87E19"/>
    <w:rsid w:val="00E91A2D"/>
    <w:rsid w:val="00E971FF"/>
    <w:rsid w:val="00EA164F"/>
    <w:rsid w:val="00EA64E6"/>
    <w:rsid w:val="00EA7457"/>
    <w:rsid w:val="00EC3005"/>
    <w:rsid w:val="00F10D3C"/>
    <w:rsid w:val="00F209AC"/>
    <w:rsid w:val="00F372C1"/>
    <w:rsid w:val="00F42B48"/>
    <w:rsid w:val="00F45660"/>
    <w:rsid w:val="00F46579"/>
    <w:rsid w:val="00F51122"/>
    <w:rsid w:val="00F52987"/>
    <w:rsid w:val="00F5536D"/>
    <w:rsid w:val="00F603F2"/>
    <w:rsid w:val="00F65551"/>
    <w:rsid w:val="00F76173"/>
    <w:rsid w:val="00FA2193"/>
    <w:rsid w:val="00FA5110"/>
    <w:rsid w:val="00FB0FA8"/>
    <w:rsid w:val="00FC1994"/>
    <w:rsid w:val="00FF2A5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01AA99"/>
  <w15:chartTrackingRefBased/>
  <w15:docId w15:val="{A8CE8DA5-FEEE-4493-8172-F3A883A45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500DD"/>
    <w:pPr>
      <w:spacing w:after="0" w:line="288" w:lineRule="auto"/>
    </w:pPr>
    <w:rPr>
      <w:color w:val="000000" w:themeColor="text2"/>
    </w:rPr>
  </w:style>
  <w:style w:type="paragraph" w:styleId="berschrift1">
    <w:name w:val="heading 1"/>
    <w:basedOn w:val="Standard"/>
    <w:next w:val="Standard"/>
    <w:link w:val="berschrift1Zchn"/>
    <w:uiPriority w:val="9"/>
    <w:qFormat/>
    <w:rsid w:val="00873D72"/>
    <w:pPr>
      <w:keepNext/>
      <w:keepLines/>
      <w:spacing w:after="160" w:line="240" w:lineRule="auto"/>
      <w:outlineLvl w:val="0"/>
    </w:pPr>
    <w:rPr>
      <w:rFonts w:asciiTheme="majorHAnsi" w:eastAsiaTheme="majorEastAsia" w:hAnsiTheme="majorHAnsi" w:cstheme="majorBidi"/>
      <w:b/>
      <w:sz w:val="32"/>
      <w:szCs w:val="40"/>
    </w:rPr>
  </w:style>
  <w:style w:type="paragraph" w:styleId="berschrift2">
    <w:name w:val="heading 2"/>
    <w:basedOn w:val="Standard"/>
    <w:next w:val="Standard"/>
    <w:link w:val="berschrift2Zchn"/>
    <w:uiPriority w:val="9"/>
    <w:unhideWhenUsed/>
    <w:qFormat/>
    <w:rsid w:val="00873D72"/>
    <w:pPr>
      <w:keepNext/>
      <w:keepLines/>
      <w:spacing w:before="160"/>
      <w:outlineLvl w:val="1"/>
    </w:pPr>
    <w:rPr>
      <w:rFonts w:asciiTheme="majorHAnsi" w:eastAsiaTheme="majorEastAsia" w:hAnsiTheme="majorHAnsi" w:cstheme="majorBidi"/>
      <w:b/>
      <w:szCs w:val="32"/>
    </w:rPr>
  </w:style>
  <w:style w:type="paragraph" w:styleId="berschrift3">
    <w:name w:val="heading 3"/>
    <w:aliases w:val="Dachzeile"/>
    <w:basedOn w:val="Standard"/>
    <w:next w:val="Standard"/>
    <w:link w:val="berschrift3Zchn"/>
    <w:uiPriority w:val="9"/>
    <w:unhideWhenUsed/>
    <w:rsid w:val="0014670A"/>
    <w:pPr>
      <w:keepNext/>
      <w:keepLines/>
      <w:spacing w:before="160"/>
      <w:outlineLvl w:val="2"/>
    </w:pPr>
    <w:rPr>
      <w:rFonts w:eastAsiaTheme="majorEastAsia" w:cstheme="majorBidi"/>
      <w:color w:val="030407" w:themeColor="text1"/>
      <w:sz w:val="24"/>
      <w:szCs w:val="28"/>
    </w:rPr>
  </w:style>
  <w:style w:type="paragraph" w:styleId="berschrift4">
    <w:name w:val="heading 4"/>
    <w:basedOn w:val="Standard"/>
    <w:next w:val="Standard"/>
    <w:link w:val="berschrift4Zchn"/>
    <w:uiPriority w:val="9"/>
    <w:semiHidden/>
    <w:unhideWhenUsed/>
    <w:rsid w:val="002C58C7"/>
    <w:pPr>
      <w:keepNext/>
      <w:keepLines/>
      <w:spacing w:before="80" w:after="40"/>
      <w:outlineLvl w:val="3"/>
    </w:pPr>
    <w:rPr>
      <w:rFonts w:eastAsiaTheme="majorEastAsia" w:cstheme="majorBidi"/>
      <w:i/>
      <w:iCs/>
      <w:color w:val="192343" w:themeColor="accent1" w:themeShade="BF"/>
    </w:rPr>
  </w:style>
  <w:style w:type="paragraph" w:styleId="berschrift5">
    <w:name w:val="heading 5"/>
    <w:basedOn w:val="Standard"/>
    <w:next w:val="Standard"/>
    <w:link w:val="berschrift5Zchn"/>
    <w:uiPriority w:val="9"/>
    <w:semiHidden/>
    <w:unhideWhenUsed/>
    <w:qFormat/>
    <w:rsid w:val="002C58C7"/>
    <w:pPr>
      <w:keepNext/>
      <w:keepLines/>
      <w:spacing w:before="80" w:after="40"/>
      <w:outlineLvl w:val="4"/>
    </w:pPr>
    <w:rPr>
      <w:rFonts w:eastAsiaTheme="majorEastAsia" w:cstheme="majorBidi"/>
      <w:color w:val="192343" w:themeColor="accent1" w:themeShade="BF"/>
    </w:rPr>
  </w:style>
  <w:style w:type="paragraph" w:styleId="berschrift6">
    <w:name w:val="heading 6"/>
    <w:basedOn w:val="Standard"/>
    <w:next w:val="Standard"/>
    <w:link w:val="berschrift6Zchn"/>
    <w:uiPriority w:val="9"/>
    <w:semiHidden/>
    <w:unhideWhenUsed/>
    <w:qFormat/>
    <w:rsid w:val="002C58C7"/>
    <w:pPr>
      <w:keepNext/>
      <w:keepLines/>
      <w:spacing w:before="40"/>
      <w:outlineLvl w:val="5"/>
    </w:pPr>
    <w:rPr>
      <w:rFonts w:eastAsiaTheme="majorEastAsia" w:cstheme="majorBidi"/>
      <w:i/>
      <w:iCs/>
      <w:color w:val="374981" w:themeColor="text1" w:themeTint="A6"/>
    </w:rPr>
  </w:style>
  <w:style w:type="paragraph" w:styleId="berschrift7">
    <w:name w:val="heading 7"/>
    <w:basedOn w:val="Standard"/>
    <w:next w:val="Standard"/>
    <w:link w:val="berschrift7Zchn"/>
    <w:uiPriority w:val="9"/>
    <w:semiHidden/>
    <w:unhideWhenUsed/>
    <w:qFormat/>
    <w:rsid w:val="002C58C7"/>
    <w:pPr>
      <w:keepNext/>
      <w:keepLines/>
      <w:spacing w:before="40"/>
      <w:outlineLvl w:val="6"/>
    </w:pPr>
    <w:rPr>
      <w:rFonts w:eastAsiaTheme="majorEastAsia" w:cstheme="majorBidi"/>
      <w:color w:val="374981" w:themeColor="text1" w:themeTint="A6"/>
    </w:rPr>
  </w:style>
  <w:style w:type="paragraph" w:styleId="berschrift8">
    <w:name w:val="heading 8"/>
    <w:basedOn w:val="Standard"/>
    <w:next w:val="Standard"/>
    <w:link w:val="berschrift8Zchn"/>
    <w:uiPriority w:val="9"/>
    <w:semiHidden/>
    <w:unhideWhenUsed/>
    <w:qFormat/>
    <w:rsid w:val="002C58C7"/>
    <w:pPr>
      <w:keepNext/>
      <w:keepLines/>
      <w:outlineLvl w:val="7"/>
    </w:pPr>
    <w:rPr>
      <w:rFonts w:eastAsiaTheme="majorEastAsia" w:cstheme="majorBidi"/>
      <w:i/>
      <w:iCs/>
      <w:color w:val="1A223C" w:themeColor="text1" w:themeTint="D8"/>
    </w:rPr>
  </w:style>
  <w:style w:type="paragraph" w:styleId="berschrift9">
    <w:name w:val="heading 9"/>
    <w:basedOn w:val="Standard"/>
    <w:next w:val="Standard"/>
    <w:link w:val="berschrift9Zchn"/>
    <w:uiPriority w:val="9"/>
    <w:semiHidden/>
    <w:unhideWhenUsed/>
    <w:qFormat/>
    <w:rsid w:val="002C58C7"/>
    <w:pPr>
      <w:keepNext/>
      <w:keepLines/>
      <w:outlineLvl w:val="8"/>
    </w:pPr>
    <w:rPr>
      <w:rFonts w:eastAsiaTheme="majorEastAsia" w:cstheme="majorBidi"/>
      <w:color w:val="1A223C"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73D72"/>
    <w:rPr>
      <w:rFonts w:asciiTheme="majorHAnsi" w:eastAsiaTheme="majorEastAsia" w:hAnsiTheme="majorHAnsi" w:cstheme="majorBidi"/>
      <w:b/>
      <w:color w:val="000000" w:themeColor="text2"/>
      <w:sz w:val="32"/>
      <w:szCs w:val="40"/>
    </w:rPr>
  </w:style>
  <w:style w:type="character" w:customStyle="1" w:styleId="berschrift2Zchn">
    <w:name w:val="Überschrift 2 Zchn"/>
    <w:basedOn w:val="Absatz-Standardschriftart"/>
    <w:link w:val="berschrift2"/>
    <w:uiPriority w:val="9"/>
    <w:rsid w:val="00873D72"/>
    <w:rPr>
      <w:rFonts w:asciiTheme="majorHAnsi" w:eastAsiaTheme="majorEastAsia" w:hAnsiTheme="majorHAnsi" w:cstheme="majorBidi"/>
      <w:b/>
      <w:color w:val="000000" w:themeColor="text2"/>
      <w:szCs w:val="32"/>
    </w:rPr>
  </w:style>
  <w:style w:type="character" w:customStyle="1" w:styleId="berschrift3Zchn">
    <w:name w:val="Überschrift 3 Zchn"/>
    <w:aliases w:val="Dachzeile Zchn"/>
    <w:basedOn w:val="Absatz-Standardschriftart"/>
    <w:link w:val="berschrift3"/>
    <w:uiPriority w:val="9"/>
    <w:rsid w:val="0014670A"/>
    <w:rPr>
      <w:rFonts w:eastAsiaTheme="majorEastAsia" w:cstheme="majorBidi"/>
      <w:color w:val="030407" w:themeColor="text1"/>
      <w:sz w:val="24"/>
      <w:szCs w:val="28"/>
    </w:rPr>
  </w:style>
  <w:style w:type="character" w:customStyle="1" w:styleId="berschrift4Zchn">
    <w:name w:val="Überschrift 4 Zchn"/>
    <w:basedOn w:val="Absatz-Standardschriftart"/>
    <w:link w:val="berschrift4"/>
    <w:uiPriority w:val="9"/>
    <w:semiHidden/>
    <w:rsid w:val="002C58C7"/>
    <w:rPr>
      <w:rFonts w:eastAsiaTheme="majorEastAsia" w:cstheme="majorBidi"/>
      <w:i/>
      <w:iCs/>
      <w:color w:val="192343" w:themeColor="accent1" w:themeShade="BF"/>
    </w:rPr>
  </w:style>
  <w:style w:type="character" w:customStyle="1" w:styleId="berschrift5Zchn">
    <w:name w:val="Überschrift 5 Zchn"/>
    <w:basedOn w:val="Absatz-Standardschriftart"/>
    <w:link w:val="berschrift5"/>
    <w:uiPriority w:val="9"/>
    <w:semiHidden/>
    <w:rsid w:val="002C58C7"/>
    <w:rPr>
      <w:rFonts w:eastAsiaTheme="majorEastAsia" w:cstheme="majorBidi"/>
      <w:color w:val="192343" w:themeColor="accent1" w:themeShade="BF"/>
    </w:rPr>
  </w:style>
  <w:style w:type="character" w:customStyle="1" w:styleId="berschrift6Zchn">
    <w:name w:val="Überschrift 6 Zchn"/>
    <w:basedOn w:val="Absatz-Standardschriftart"/>
    <w:link w:val="berschrift6"/>
    <w:uiPriority w:val="9"/>
    <w:semiHidden/>
    <w:rsid w:val="002C58C7"/>
    <w:rPr>
      <w:rFonts w:eastAsiaTheme="majorEastAsia" w:cstheme="majorBidi"/>
      <w:i/>
      <w:iCs/>
      <w:color w:val="374981" w:themeColor="text1" w:themeTint="A6"/>
    </w:rPr>
  </w:style>
  <w:style w:type="character" w:customStyle="1" w:styleId="berschrift7Zchn">
    <w:name w:val="Überschrift 7 Zchn"/>
    <w:basedOn w:val="Absatz-Standardschriftart"/>
    <w:link w:val="berschrift7"/>
    <w:uiPriority w:val="9"/>
    <w:semiHidden/>
    <w:rsid w:val="002C58C7"/>
    <w:rPr>
      <w:rFonts w:eastAsiaTheme="majorEastAsia" w:cstheme="majorBidi"/>
      <w:color w:val="374981" w:themeColor="text1" w:themeTint="A6"/>
    </w:rPr>
  </w:style>
  <w:style w:type="character" w:customStyle="1" w:styleId="berschrift8Zchn">
    <w:name w:val="Überschrift 8 Zchn"/>
    <w:basedOn w:val="Absatz-Standardschriftart"/>
    <w:link w:val="berschrift8"/>
    <w:uiPriority w:val="9"/>
    <w:semiHidden/>
    <w:rsid w:val="002C58C7"/>
    <w:rPr>
      <w:rFonts w:eastAsiaTheme="majorEastAsia" w:cstheme="majorBidi"/>
      <w:i/>
      <w:iCs/>
      <w:color w:val="1A223C" w:themeColor="text1" w:themeTint="D8"/>
    </w:rPr>
  </w:style>
  <w:style w:type="character" w:customStyle="1" w:styleId="berschrift9Zchn">
    <w:name w:val="Überschrift 9 Zchn"/>
    <w:basedOn w:val="Absatz-Standardschriftart"/>
    <w:link w:val="berschrift9"/>
    <w:uiPriority w:val="9"/>
    <w:semiHidden/>
    <w:rsid w:val="002C58C7"/>
    <w:rPr>
      <w:rFonts w:eastAsiaTheme="majorEastAsia" w:cstheme="majorBidi"/>
      <w:color w:val="1A223C" w:themeColor="text1" w:themeTint="D8"/>
    </w:rPr>
  </w:style>
  <w:style w:type="paragraph" w:styleId="Titel">
    <w:name w:val="Title"/>
    <w:basedOn w:val="Standard"/>
    <w:next w:val="Standard"/>
    <w:link w:val="TitelZchn"/>
    <w:uiPriority w:val="10"/>
    <w:rsid w:val="002C58C7"/>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2C58C7"/>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rsid w:val="00A53404"/>
    <w:pPr>
      <w:numPr>
        <w:ilvl w:val="1"/>
      </w:numPr>
      <w:spacing w:before="160" w:after="80"/>
    </w:pPr>
    <w:rPr>
      <w:rFonts w:eastAsiaTheme="majorEastAsia" w:cs="Times New Roman (Überschriften"/>
      <w:b/>
      <w:color w:val="030407" w:themeColor="text1"/>
      <w:szCs w:val="28"/>
    </w:rPr>
  </w:style>
  <w:style w:type="character" w:customStyle="1" w:styleId="UntertitelZchn">
    <w:name w:val="Untertitel Zchn"/>
    <w:basedOn w:val="Absatz-Standardschriftart"/>
    <w:link w:val="Untertitel"/>
    <w:uiPriority w:val="11"/>
    <w:rsid w:val="00A53404"/>
    <w:rPr>
      <w:rFonts w:eastAsiaTheme="majorEastAsia" w:cs="Times New Roman (Überschriften"/>
      <w:b/>
      <w:color w:val="030407" w:themeColor="text1"/>
      <w:szCs w:val="28"/>
    </w:rPr>
  </w:style>
  <w:style w:type="paragraph" w:styleId="Zitat">
    <w:name w:val="Quote"/>
    <w:basedOn w:val="Standard"/>
    <w:next w:val="Standard"/>
    <w:link w:val="ZitatZchn"/>
    <w:uiPriority w:val="29"/>
    <w:rsid w:val="002C58C7"/>
    <w:pPr>
      <w:spacing w:before="160"/>
      <w:jc w:val="center"/>
    </w:pPr>
    <w:rPr>
      <w:i/>
      <w:iCs/>
      <w:color w:val="28365E" w:themeColor="text1" w:themeTint="BF"/>
    </w:rPr>
  </w:style>
  <w:style w:type="character" w:customStyle="1" w:styleId="ZitatZchn">
    <w:name w:val="Zitat Zchn"/>
    <w:basedOn w:val="Absatz-Standardschriftart"/>
    <w:link w:val="Zitat"/>
    <w:uiPriority w:val="29"/>
    <w:rsid w:val="002C58C7"/>
    <w:rPr>
      <w:i/>
      <w:iCs/>
      <w:color w:val="28365E" w:themeColor="text1" w:themeTint="BF"/>
    </w:rPr>
  </w:style>
  <w:style w:type="paragraph" w:styleId="Listenabsatz">
    <w:name w:val="List Paragraph"/>
    <w:basedOn w:val="Standard"/>
    <w:uiPriority w:val="34"/>
    <w:qFormat/>
    <w:rsid w:val="004500DD"/>
    <w:pPr>
      <w:numPr>
        <w:numId w:val="3"/>
      </w:numPr>
      <w:ind w:left="357" w:hanging="357"/>
      <w:contextualSpacing/>
    </w:pPr>
  </w:style>
  <w:style w:type="character" w:styleId="IntensiveHervorhebung">
    <w:name w:val="Intense Emphasis"/>
    <w:basedOn w:val="Absatz-Standardschriftart"/>
    <w:uiPriority w:val="21"/>
    <w:rsid w:val="002C58C7"/>
    <w:rPr>
      <w:i/>
      <w:iCs/>
      <w:color w:val="192343" w:themeColor="accent1" w:themeShade="BF"/>
    </w:rPr>
  </w:style>
  <w:style w:type="paragraph" w:styleId="IntensivesZitat">
    <w:name w:val="Intense Quote"/>
    <w:basedOn w:val="Standard"/>
    <w:next w:val="Standard"/>
    <w:link w:val="IntensivesZitatZchn"/>
    <w:uiPriority w:val="30"/>
    <w:rsid w:val="002C58C7"/>
    <w:pPr>
      <w:pBdr>
        <w:top w:val="single" w:sz="4" w:space="10" w:color="192343" w:themeColor="accent1" w:themeShade="BF"/>
        <w:bottom w:val="single" w:sz="4" w:space="10" w:color="192343" w:themeColor="accent1" w:themeShade="BF"/>
      </w:pBdr>
      <w:spacing w:before="360" w:after="360"/>
      <w:ind w:left="864" w:right="864"/>
      <w:jc w:val="center"/>
    </w:pPr>
    <w:rPr>
      <w:i/>
      <w:iCs/>
      <w:color w:val="192343" w:themeColor="accent1" w:themeShade="BF"/>
    </w:rPr>
  </w:style>
  <w:style w:type="character" w:customStyle="1" w:styleId="IntensivesZitatZchn">
    <w:name w:val="Intensives Zitat Zchn"/>
    <w:basedOn w:val="Absatz-Standardschriftart"/>
    <w:link w:val="IntensivesZitat"/>
    <w:uiPriority w:val="30"/>
    <w:rsid w:val="002C58C7"/>
    <w:rPr>
      <w:i/>
      <w:iCs/>
      <w:color w:val="192343" w:themeColor="accent1" w:themeShade="BF"/>
    </w:rPr>
  </w:style>
  <w:style w:type="character" w:styleId="IntensiverVerweis">
    <w:name w:val="Intense Reference"/>
    <w:basedOn w:val="Absatz-Standardschriftart"/>
    <w:uiPriority w:val="32"/>
    <w:rsid w:val="002C58C7"/>
    <w:rPr>
      <w:b/>
      <w:bCs/>
      <w:smallCaps/>
      <w:color w:val="192343" w:themeColor="accent1" w:themeShade="BF"/>
      <w:spacing w:val="5"/>
    </w:rPr>
  </w:style>
  <w:style w:type="paragraph" w:styleId="Fuzeile">
    <w:name w:val="footer"/>
    <w:basedOn w:val="Standard"/>
    <w:link w:val="FuzeileZchn"/>
    <w:uiPriority w:val="99"/>
    <w:unhideWhenUsed/>
    <w:qFormat/>
    <w:rsid w:val="005E4553"/>
    <w:pPr>
      <w:tabs>
        <w:tab w:val="center" w:pos="4536"/>
        <w:tab w:val="right" w:pos="9072"/>
      </w:tabs>
      <w:spacing w:line="240" w:lineRule="auto"/>
    </w:pPr>
    <w:rPr>
      <w:sz w:val="14"/>
    </w:rPr>
  </w:style>
  <w:style w:type="character" w:customStyle="1" w:styleId="FuzeileZchn">
    <w:name w:val="Fußzeile Zchn"/>
    <w:basedOn w:val="Absatz-Standardschriftart"/>
    <w:link w:val="Fuzeile"/>
    <w:uiPriority w:val="99"/>
    <w:rsid w:val="005E4553"/>
    <w:rPr>
      <w:color w:val="000000" w:themeColor="text2"/>
      <w:sz w:val="14"/>
    </w:rPr>
  </w:style>
  <w:style w:type="paragraph" w:styleId="Kopfzeile">
    <w:name w:val="header"/>
    <w:basedOn w:val="Standard"/>
    <w:link w:val="KopfzeileZchn"/>
    <w:unhideWhenUsed/>
    <w:rsid w:val="00A56605"/>
    <w:pPr>
      <w:tabs>
        <w:tab w:val="center" w:pos="4536"/>
        <w:tab w:val="right" w:pos="9072"/>
      </w:tabs>
    </w:pPr>
  </w:style>
  <w:style w:type="character" w:customStyle="1" w:styleId="KopfzeileZchn">
    <w:name w:val="Kopfzeile Zchn"/>
    <w:basedOn w:val="Absatz-Standardschriftart"/>
    <w:link w:val="Kopfzeile"/>
    <w:rsid w:val="00A56605"/>
    <w:rPr>
      <w:color w:val="000000" w:themeColor="text2"/>
    </w:rPr>
  </w:style>
  <w:style w:type="table" w:styleId="Tabellenraster">
    <w:name w:val="Table Grid"/>
    <w:basedOn w:val="NormaleTabelle"/>
    <w:uiPriority w:val="39"/>
    <w:rsid w:val="001672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schrift">
    <w:name w:val="Anschrift"/>
    <w:basedOn w:val="Standard"/>
    <w:qFormat/>
    <w:rsid w:val="005E4553"/>
    <w:pPr>
      <w:spacing w:line="240" w:lineRule="auto"/>
    </w:pPr>
    <w:rPr>
      <w:sz w:val="20"/>
    </w:rPr>
  </w:style>
  <w:style w:type="character" w:styleId="Hervorhebung">
    <w:name w:val="Emphasis"/>
    <w:basedOn w:val="Absatz-Standardschriftart"/>
    <w:uiPriority w:val="20"/>
    <w:qFormat/>
    <w:rsid w:val="00873D72"/>
    <w:rPr>
      <w:rFonts w:ascii="Arial" w:hAnsi="Arial"/>
      <w:b/>
      <w:i w:val="0"/>
      <w:iCs/>
      <w:color w:val="000000" w:themeColor="text2"/>
      <w:sz w:val="22"/>
    </w:rPr>
  </w:style>
  <w:style w:type="character" w:customStyle="1" w:styleId="normaltextrun">
    <w:name w:val="normaltextrun"/>
    <w:basedOn w:val="Absatz-Standardschriftart"/>
    <w:rsid w:val="00C25E03"/>
  </w:style>
  <w:style w:type="character" w:customStyle="1" w:styleId="eop">
    <w:name w:val="eop"/>
    <w:basedOn w:val="Absatz-Standardschriftart"/>
    <w:rsid w:val="00C25E03"/>
  </w:style>
  <w:style w:type="character" w:styleId="Hyperlink">
    <w:name w:val="Hyperlink"/>
    <w:basedOn w:val="Absatz-Standardschriftart"/>
    <w:unhideWhenUsed/>
    <w:rsid w:val="00C27E0A"/>
    <w:rPr>
      <w:color w:val="F97F08" w:themeColor="hyperlink"/>
      <w:u w:val="single"/>
    </w:rPr>
  </w:style>
  <w:style w:type="character" w:styleId="NichtaufgelsteErwhnung">
    <w:name w:val="Unresolved Mention"/>
    <w:basedOn w:val="Absatz-Standardschriftart"/>
    <w:uiPriority w:val="99"/>
    <w:semiHidden/>
    <w:unhideWhenUsed/>
    <w:rsid w:val="00C27E0A"/>
    <w:rPr>
      <w:color w:val="605E5C"/>
      <w:shd w:val="clear" w:color="auto" w:fill="E1DFDD"/>
    </w:rPr>
  </w:style>
  <w:style w:type="numbering" w:customStyle="1" w:styleId="Formatvorlage1">
    <w:name w:val="Formatvorlage1"/>
    <w:uiPriority w:val="99"/>
    <w:rsid w:val="0014670A"/>
    <w:pPr>
      <w:numPr>
        <w:numId w:val="1"/>
      </w:numPr>
    </w:pPr>
  </w:style>
  <w:style w:type="numbering" w:customStyle="1" w:styleId="Listenabsatz-mehrereEbenen">
    <w:name w:val="Listenabsatz - mehrere Ebenen"/>
    <w:uiPriority w:val="99"/>
    <w:rsid w:val="0014670A"/>
    <w:pPr>
      <w:numPr>
        <w:numId w:val="2"/>
      </w:numPr>
    </w:pPr>
  </w:style>
  <w:style w:type="character" w:styleId="SchwacherVerweis">
    <w:name w:val="Subtle Reference"/>
    <w:basedOn w:val="Absatz-Standardschriftart"/>
    <w:uiPriority w:val="31"/>
    <w:rsid w:val="009037BE"/>
    <w:rPr>
      <w:rFonts w:asciiTheme="minorHAnsi" w:hAnsiTheme="minorHAnsi"/>
      <w:caps w:val="0"/>
      <w:smallCaps w:val="0"/>
      <w:vanish w:val="0"/>
      <w:color w:val="030407" w:themeColor="text1"/>
      <w:sz w:val="20"/>
    </w:rPr>
  </w:style>
  <w:style w:type="character" w:styleId="SchwacheHervorhebung">
    <w:name w:val="Subtle Emphasis"/>
    <w:basedOn w:val="Absatz-Standardschriftart"/>
    <w:uiPriority w:val="19"/>
    <w:rsid w:val="009037BE"/>
    <w:rPr>
      <w:i/>
      <w:iCs/>
      <w:color w:val="28365E" w:themeColor="text1" w:themeTint="BF"/>
    </w:rPr>
  </w:style>
  <w:style w:type="paragraph" w:customStyle="1" w:styleId="Fotohinweis">
    <w:name w:val="Fotohinweis"/>
    <w:basedOn w:val="Standard"/>
    <w:qFormat/>
    <w:rsid w:val="00F372C1"/>
    <w:rPr>
      <w:sz w:val="20"/>
    </w:rPr>
  </w:style>
  <w:style w:type="paragraph" w:customStyle="1" w:styleId="VDMADefinition">
    <w:name w:val="VDMA Definition"/>
    <w:basedOn w:val="Standard"/>
    <w:rsid w:val="006E491B"/>
    <w:rPr>
      <w:color w:val="030407" w:themeColor="text1"/>
      <w:sz w:val="16"/>
    </w:rPr>
  </w:style>
  <w:style w:type="paragraph" w:customStyle="1" w:styleId="UntertitelListe">
    <w:name w:val="Untertitel Liste"/>
    <w:basedOn w:val="Untertitel"/>
    <w:rsid w:val="00FC1994"/>
    <w:pPr>
      <w:numPr>
        <w:ilvl w:val="0"/>
        <w:numId w:val="6"/>
      </w:numPr>
      <w:spacing w:before="0"/>
      <w:ind w:left="284" w:hanging="284"/>
    </w:pPr>
    <w:rPr>
      <w:bCs/>
      <w:lang w:val="en-US"/>
    </w:rPr>
  </w:style>
  <w:style w:type="numbering" w:customStyle="1" w:styleId="AktuelleListe1">
    <w:name w:val="Aktuelle Liste1"/>
    <w:uiPriority w:val="99"/>
    <w:rsid w:val="00FC1994"/>
    <w:pPr>
      <w:numPr>
        <w:numId w:val="5"/>
      </w:numPr>
    </w:pPr>
  </w:style>
  <w:style w:type="character" w:styleId="BesuchterLink">
    <w:name w:val="FollowedHyperlink"/>
    <w:basedOn w:val="Absatz-Standardschriftart"/>
    <w:uiPriority w:val="99"/>
    <w:semiHidden/>
    <w:unhideWhenUsed/>
    <w:rsid w:val="00FC1994"/>
    <w:rPr>
      <w:color w:val="222F5B" w:themeColor="followedHyperlink"/>
      <w:u w:val="single"/>
    </w:rPr>
  </w:style>
  <w:style w:type="character" w:styleId="Seitenzahl">
    <w:name w:val="page number"/>
    <w:basedOn w:val="Absatz-Standardschriftart"/>
    <w:uiPriority w:val="99"/>
    <w:semiHidden/>
    <w:unhideWhenUsed/>
    <w:rsid w:val="00E91A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tiktok.com/@talentmaschin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acebook.com/Ausbildung.Maschinenbau/?locale=de_D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vdma.eu/datenschutz"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nstagram.com/talentmaschine/" TargetMode="External"/><Relationship Id="rId5" Type="http://schemas.openxmlformats.org/officeDocument/2006/relationships/styles" Target="styles.xml"/><Relationship Id="rId15" Type="http://schemas.openxmlformats.org/officeDocument/2006/relationships/hyperlink" Target="mailto:julia.jaekel@vdma.eu" TargetMode="External"/><Relationship Id="rId10" Type="http://schemas.openxmlformats.org/officeDocument/2006/relationships/hyperlink" Target="https://www.vdma.org/nachwuchskampagne"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talentmaschine.de/"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4582\OneDrive%20-%20VDMA%20Group\Desktop\VDMA_Briefbogen_Querschnittsabteilung_DE_0725%20(1).dotx" TargetMode="External"/></Relationships>
</file>

<file path=word/theme/theme1.xml><?xml version="1.0" encoding="utf-8"?>
<a:theme xmlns:a="http://schemas.openxmlformats.org/drawingml/2006/main" name="Office">
  <a:themeElements>
    <a:clrScheme name="Pulse70Prozent">
      <a:dk1>
        <a:srgbClr val="030407"/>
      </a:dk1>
      <a:lt1>
        <a:srgbClr val="FFFFFF"/>
      </a:lt1>
      <a:dk2>
        <a:srgbClr val="000000"/>
      </a:dk2>
      <a:lt2>
        <a:srgbClr val="E3E3F6"/>
      </a:lt2>
      <a:accent1>
        <a:srgbClr val="222F5B"/>
      </a:accent1>
      <a:accent2>
        <a:srgbClr val="F97F08"/>
      </a:accent2>
      <a:accent3>
        <a:srgbClr val="6F81BA"/>
      </a:accent3>
      <a:accent4>
        <a:srgbClr val="75CCF2"/>
      </a:accent4>
      <a:accent5>
        <a:srgbClr val="9E8FC3"/>
      </a:accent5>
      <a:accent6>
        <a:srgbClr val="FFD204"/>
      </a:accent6>
      <a:hlink>
        <a:srgbClr val="F97F08"/>
      </a:hlink>
      <a:folHlink>
        <a:srgbClr val="222F5B"/>
      </a:folHlink>
    </a:clrScheme>
    <a:fontScheme name="VDMA_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1FF0EDDAD17742ACA87D06CCC9E1A2" ma:contentTypeVersion="16" ma:contentTypeDescription="Create a new document." ma:contentTypeScope="" ma:versionID="f68e0ddb30850e86445870f591002fba">
  <xsd:schema xmlns:xsd="http://www.w3.org/2001/XMLSchema" xmlns:xs="http://www.w3.org/2001/XMLSchema" xmlns:p="http://schemas.microsoft.com/office/2006/metadata/properties" xmlns:ns2="6113ff7b-d7fa-4aef-ba81-ee1c41da584d" xmlns:ns3="cb5b4f83-c565-40b5-a734-a9d06f754378" targetNamespace="http://schemas.microsoft.com/office/2006/metadata/properties" ma:root="true" ma:fieldsID="520074fd968d17fc7e515af216fab7f4" ns2:_="" ns3:_="">
    <xsd:import namespace="6113ff7b-d7fa-4aef-ba81-ee1c41da584d"/>
    <xsd:import namespace="cb5b4f83-c565-40b5-a734-a9d06f75437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MediaServiceBillingMetadata"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3ff7b-d7fa-4aef-ba81-ee1c41da58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6a257fb-28f5-49c4-92c3-d49665e8e1d3"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BillingMetadata" ma:index="22" nillable="true" ma:displayName="MediaServiceBillingMetadata" ma:hidden="true" ma:internalName="MediaServiceBillingMetadata"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5b4f83-c565-40b5-a734-a9d06f75437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5e4cc93-e844-4903-8cdf-5ea14f518dc6}" ma:internalName="TaxCatchAll" ma:showField="CatchAllData" ma:web="cb5b4f83-c565-40b5-a734-a9d06f7543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b5b4f83-c565-40b5-a734-a9d06f754378" xsi:nil="true"/>
    <lcf76f155ced4ddcb4097134ff3c332f xmlns="6113ff7b-d7fa-4aef-ba81-ee1c41da584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00E436B-009E-4767-9A9D-5CFB6DDB45D8}">
  <ds:schemaRefs>
    <ds:schemaRef ds:uri="http://schemas.microsoft.com/sharepoint/v3/contenttype/forms"/>
  </ds:schemaRefs>
</ds:datastoreItem>
</file>

<file path=customXml/itemProps2.xml><?xml version="1.0" encoding="utf-8"?>
<ds:datastoreItem xmlns:ds="http://schemas.openxmlformats.org/officeDocument/2006/customXml" ds:itemID="{F8A1A548-DBF7-470A-96C7-7E8992C39C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3ff7b-d7fa-4aef-ba81-ee1c41da584d"/>
    <ds:schemaRef ds:uri="cb5b4f83-c565-40b5-a734-a9d06f7543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5F5060-E2E4-4C30-98DB-D6D32D14421A}">
  <ds:schemaRefs>
    <ds:schemaRef ds:uri="http://schemas.microsoft.com/office/2006/metadata/properties"/>
    <ds:schemaRef ds:uri="http://schemas.microsoft.com/office/infopath/2007/PartnerControls"/>
    <ds:schemaRef ds:uri="cb5b4f83-c565-40b5-a734-a9d06f754378"/>
    <ds:schemaRef ds:uri="6113ff7b-d7fa-4aef-ba81-ee1c41da584d"/>
  </ds:schemaRefs>
</ds:datastoreItem>
</file>

<file path=docProps/app.xml><?xml version="1.0" encoding="utf-8"?>
<Properties xmlns="http://schemas.openxmlformats.org/officeDocument/2006/extended-properties" xmlns:vt="http://schemas.openxmlformats.org/officeDocument/2006/docPropsVTypes">
  <Template>VDMA_Briefbogen_Querschnittsabteilung_DE_0725 (1).dotx</Template>
  <TotalTime>0</TotalTime>
  <Pages>2</Pages>
  <Words>537</Words>
  <Characters>3384</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Jaekel</dc:creator>
  <cp:keywords/>
  <dc:description/>
  <cp:lastModifiedBy>Julia Jaekel</cp:lastModifiedBy>
  <cp:revision>16</cp:revision>
  <cp:lastPrinted>2025-04-03T11:27:00Z</cp:lastPrinted>
  <dcterms:created xsi:type="dcterms:W3CDTF">2025-08-07T14:50:00Z</dcterms:created>
  <dcterms:modified xsi:type="dcterms:W3CDTF">2025-08-07T15:38:00Z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44c618-538c-404a-b2f6-f58b5e4f4fae_Enabled">
    <vt:lpwstr>true</vt:lpwstr>
  </property>
  <property fmtid="{D5CDD505-2E9C-101B-9397-08002B2CF9AE}" pid="3" name="MSIP_Label_a844c618-538c-404a-b2f6-f58b5e4f4fae_SetDate">
    <vt:lpwstr>2025-03-17T09:49:53Z</vt:lpwstr>
  </property>
  <property fmtid="{D5CDD505-2E9C-101B-9397-08002B2CF9AE}" pid="4" name="MSIP_Label_a844c618-538c-404a-b2f6-f58b5e4f4fae_Method">
    <vt:lpwstr>Privileged</vt:lpwstr>
  </property>
  <property fmtid="{D5CDD505-2E9C-101B-9397-08002B2CF9AE}" pid="5" name="MSIP_Label_a844c618-538c-404a-b2f6-f58b5e4f4fae_Name">
    <vt:lpwstr>Public</vt:lpwstr>
  </property>
  <property fmtid="{D5CDD505-2E9C-101B-9397-08002B2CF9AE}" pid="6" name="MSIP_Label_a844c618-538c-404a-b2f6-f58b5e4f4fae_SiteId">
    <vt:lpwstr>41eb501a-f671-4ce0-a5bf-b64168c3705f</vt:lpwstr>
  </property>
  <property fmtid="{D5CDD505-2E9C-101B-9397-08002B2CF9AE}" pid="7" name="MSIP_Label_a844c618-538c-404a-b2f6-f58b5e4f4fae_ActionId">
    <vt:lpwstr>3ce63e16-4390-4e46-bb41-805e29c3c59a</vt:lpwstr>
  </property>
  <property fmtid="{D5CDD505-2E9C-101B-9397-08002B2CF9AE}" pid="8" name="MSIP_Label_a844c618-538c-404a-b2f6-f58b5e4f4fae_ContentBits">
    <vt:lpwstr>0</vt:lpwstr>
  </property>
  <property fmtid="{D5CDD505-2E9C-101B-9397-08002B2CF9AE}" pid="9" name="MSIP_Label_a844c618-538c-404a-b2f6-f58b5e4f4fae_Tag">
    <vt:lpwstr>10, 0, 1, 1</vt:lpwstr>
  </property>
  <property fmtid="{D5CDD505-2E9C-101B-9397-08002B2CF9AE}" pid="10" name="ContentTypeId">
    <vt:lpwstr>0x0101003B1FF0EDDAD17742ACA87D06CCC9E1A2</vt:lpwstr>
  </property>
  <property fmtid="{D5CDD505-2E9C-101B-9397-08002B2CF9AE}" pid="11" name="MediaServiceImageTags">
    <vt:lpwstr/>
  </property>
</Properties>
</file>